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D1B2" w14:textId="2756B34C" w:rsidR="000F4C5A" w:rsidRPr="00701149" w:rsidRDefault="00F317FE" w:rsidP="006244C2">
      <w:pPr>
        <w:pStyle w:val="Title"/>
        <w:spacing w:after="0"/>
        <w:jc w:val="center"/>
      </w:pPr>
      <w:r w:rsidRPr="00701149">
        <w:t>BINEGAR PARISH COUNCIL</w:t>
      </w:r>
    </w:p>
    <w:p w14:paraId="603BF2AB" w14:textId="0F85B16F" w:rsidR="00184100" w:rsidRPr="002B7C12" w:rsidRDefault="00DE3C65" w:rsidP="00F074D4">
      <w:pPr>
        <w:pStyle w:val="Heading1"/>
        <w:spacing w:after="240"/>
        <w:jc w:val="center"/>
        <w:rPr>
          <w:rFonts w:ascii="Colibri" w:hAnsi="Colibri" w:cstheme="minorHAnsi"/>
          <w:bCs/>
          <w:sz w:val="34"/>
          <w:szCs w:val="44"/>
        </w:rPr>
      </w:pPr>
      <w:r w:rsidRPr="002B7C12">
        <w:rPr>
          <w:rFonts w:ascii="Colibri" w:hAnsi="Colibri" w:cstheme="minorHAnsi"/>
          <w:bCs/>
          <w:sz w:val="34"/>
          <w:szCs w:val="44"/>
        </w:rPr>
        <w:t>Pl</w:t>
      </w:r>
      <w:r w:rsidR="00672BD1" w:rsidRPr="002B7C12">
        <w:rPr>
          <w:rFonts w:ascii="Colibri" w:hAnsi="Colibri" w:cstheme="minorHAnsi"/>
          <w:bCs/>
          <w:sz w:val="34"/>
          <w:szCs w:val="44"/>
        </w:rPr>
        <w:t xml:space="preserve">ayground </w:t>
      </w:r>
      <w:r w:rsidR="00C04129" w:rsidRPr="002B7C12">
        <w:rPr>
          <w:rFonts w:ascii="Colibri" w:hAnsi="Colibri" w:cstheme="minorHAnsi"/>
          <w:bCs/>
          <w:sz w:val="34"/>
          <w:szCs w:val="44"/>
        </w:rPr>
        <w:t>R</w:t>
      </w:r>
      <w:r w:rsidR="00672BD1" w:rsidRPr="002B7C12">
        <w:rPr>
          <w:rFonts w:ascii="Colibri" w:hAnsi="Colibri" w:cstheme="minorHAnsi"/>
          <w:bCs/>
          <w:sz w:val="34"/>
          <w:szCs w:val="44"/>
        </w:rPr>
        <w:t xml:space="preserve">eport </w:t>
      </w:r>
      <w:r w:rsidR="002B7C12">
        <w:rPr>
          <w:rFonts w:ascii="Colibri" w:hAnsi="Colibri" w:cstheme="minorHAnsi"/>
          <w:bCs/>
          <w:sz w:val="34"/>
          <w:szCs w:val="44"/>
        </w:rPr>
        <w:t>- March</w:t>
      </w:r>
      <w:r w:rsidR="0073389F" w:rsidRPr="002B7C12">
        <w:rPr>
          <w:rFonts w:ascii="Colibri" w:hAnsi="Colibri" w:cstheme="minorHAnsi"/>
          <w:bCs/>
          <w:sz w:val="34"/>
          <w:szCs w:val="44"/>
        </w:rPr>
        <w:t xml:space="preserve"> 2026</w:t>
      </w:r>
    </w:p>
    <w:p w14:paraId="1EA02550" w14:textId="77777777" w:rsidR="0073389F" w:rsidRPr="002B7C12" w:rsidRDefault="0073389F" w:rsidP="0073389F">
      <w:pPr>
        <w:rPr>
          <w:rFonts w:ascii="Arial" w:hAnsi="Arial" w:cs="Arial"/>
          <w:sz w:val="24"/>
          <w:szCs w:val="24"/>
        </w:rPr>
      </w:pPr>
    </w:p>
    <w:p w14:paraId="5E758DDB" w14:textId="460449EE" w:rsidR="00275ABA" w:rsidRPr="002B7C12" w:rsidRDefault="00275ABA" w:rsidP="009936EF">
      <w:pPr>
        <w:rPr>
          <w:rFonts w:ascii="Arial" w:hAnsi="Arial" w:cs="Arial"/>
          <w:bCs/>
          <w:sz w:val="24"/>
          <w:szCs w:val="24"/>
          <w:u w:val="single"/>
        </w:rPr>
      </w:pPr>
      <w:r w:rsidRPr="002B7C12">
        <w:rPr>
          <w:rFonts w:ascii="Arial" w:hAnsi="Arial" w:cs="Arial"/>
          <w:bCs/>
          <w:sz w:val="24"/>
          <w:szCs w:val="24"/>
          <w:u w:val="single"/>
        </w:rPr>
        <w:t>Inspection Results:</w:t>
      </w:r>
    </w:p>
    <w:p w14:paraId="7A9C04EB" w14:textId="600EA345" w:rsidR="002A7CF3" w:rsidRPr="002B7C12" w:rsidRDefault="00366391" w:rsidP="00275A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1638F1">
        <w:rPr>
          <w:rFonts w:ascii="Arial" w:hAnsi="Arial" w:cs="Arial"/>
          <w:bCs/>
          <w:sz w:val="24"/>
          <w:szCs w:val="24"/>
        </w:rPr>
        <w:t>prolonged wet weather has clearly taken its toll.</w:t>
      </w:r>
      <w:r w:rsidR="00737B42">
        <w:rPr>
          <w:rFonts w:ascii="Arial" w:hAnsi="Arial" w:cs="Arial"/>
          <w:bCs/>
          <w:sz w:val="24"/>
          <w:szCs w:val="24"/>
        </w:rPr>
        <w:t xml:space="preserve">  Hopefully some of the issues will disappear when it </w:t>
      </w:r>
      <w:r w:rsidR="00733F22">
        <w:rPr>
          <w:rFonts w:ascii="Arial" w:hAnsi="Arial" w:cs="Arial"/>
          <w:bCs/>
          <w:sz w:val="24"/>
          <w:szCs w:val="24"/>
        </w:rPr>
        <w:t>dries out but other</w:t>
      </w:r>
      <w:r w:rsidR="00F7151E">
        <w:rPr>
          <w:rFonts w:ascii="Arial" w:hAnsi="Arial" w:cs="Arial"/>
          <w:bCs/>
          <w:sz w:val="24"/>
          <w:szCs w:val="24"/>
        </w:rPr>
        <w:t>s</w:t>
      </w:r>
      <w:r w:rsidR="00733F22">
        <w:rPr>
          <w:rFonts w:ascii="Arial" w:hAnsi="Arial" w:cs="Arial"/>
          <w:bCs/>
          <w:sz w:val="24"/>
          <w:szCs w:val="24"/>
        </w:rPr>
        <w:t xml:space="preserve"> will require remedial action.</w:t>
      </w:r>
    </w:p>
    <w:p w14:paraId="00F0DC30" w14:textId="551180A9" w:rsidR="0073389F" w:rsidRPr="002B7C12" w:rsidRDefault="005E3A03" w:rsidP="00275A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Drier weather will allow Rick to undertake the </w:t>
      </w:r>
      <w:r w:rsidR="00D451B0">
        <w:rPr>
          <w:rFonts w:ascii="Arial" w:hAnsi="Arial" w:cs="Arial"/>
          <w:bCs/>
          <w:sz w:val="24"/>
          <w:szCs w:val="24"/>
        </w:rPr>
        <w:t>repairs to the rear fence.</w:t>
      </w:r>
    </w:p>
    <w:p w14:paraId="20AE7CFE" w14:textId="2898081F" w:rsidR="005A37C7" w:rsidRPr="002B7C12" w:rsidRDefault="00FD4D21" w:rsidP="00275A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will need to undertake the annual </w:t>
      </w:r>
      <w:r w:rsidR="008D7581">
        <w:rPr>
          <w:rFonts w:ascii="Arial" w:hAnsi="Arial" w:cs="Arial"/>
          <w:bCs/>
          <w:sz w:val="24"/>
          <w:szCs w:val="24"/>
        </w:rPr>
        <w:t>spring clear before the school Easter holidays.</w:t>
      </w:r>
    </w:p>
    <w:p w14:paraId="4C7C57DB" w14:textId="29D128B2" w:rsidR="001F3670" w:rsidRPr="002B7C12" w:rsidRDefault="001F3670" w:rsidP="001F3670">
      <w:pPr>
        <w:pStyle w:val="Heading3"/>
        <w:rPr>
          <w:rFonts w:ascii="Arial" w:hAnsi="Arial" w:cs="Arial"/>
          <w:bCs/>
        </w:rPr>
      </w:pPr>
      <w:r w:rsidRPr="002B7C12">
        <w:rPr>
          <w:rFonts w:ascii="Arial" w:hAnsi="Arial" w:cs="Arial"/>
          <w:bCs/>
        </w:rPr>
        <w:t>Table 1: RoSPA inspection 2025 recommendations</w:t>
      </w:r>
    </w:p>
    <w:tbl>
      <w:tblPr>
        <w:tblStyle w:val="TableGrid"/>
        <w:tblW w:w="9498" w:type="dxa"/>
        <w:tblInd w:w="-145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2" w:space="0" w:color="0000FF"/>
          <w:insideV w:val="single" w:sz="2" w:space="0" w:color="0000FF"/>
        </w:tblBorders>
        <w:tblLook w:val="04A0" w:firstRow="1" w:lastRow="0" w:firstColumn="1" w:lastColumn="0" w:noHBand="0" w:noVBand="1"/>
      </w:tblPr>
      <w:tblGrid>
        <w:gridCol w:w="5532"/>
        <w:gridCol w:w="3966"/>
      </w:tblGrid>
      <w:tr w:rsidR="00823E9F" w:rsidRPr="002B7C12" w14:paraId="0DD274F1" w14:textId="77777777" w:rsidTr="00823E9F">
        <w:tc>
          <w:tcPr>
            <w:tcW w:w="5532" w:type="dxa"/>
          </w:tcPr>
          <w:p w14:paraId="59434FC3" w14:textId="77777777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Recommendation</w:t>
            </w:r>
          </w:p>
        </w:tc>
        <w:tc>
          <w:tcPr>
            <w:tcW w:w="3966" w:type="dxa"/>
          </w:tcPr>
          <w:p w14:paraId="731BD54A" w14:textId="77777777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Response</w:t>
            </w:r>
          </w:p>
        </w:tc>
      </w:tr>
      <w:tr w:rsidR="00823E9F" w:rsidRPr="002B7C12" w14:paraId="746DD6EE" w14:textId="77777777" w:rsidTr="00823E9F">
        <w:tc>
          <w:tcPr>
            <w:tcW w:w="5532" w:type="dxa"/>
          </w:tcPr>
          <w:p w14:paraId="5861BB53" w14:textId="4B44F97F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Signage </w:t>
            </w: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ownership</w:t>
            </w:r>
          </w:p>
        </w:tc>
        <w:tc>
          <w:tcPr>
            <w:tcW w:w="3966" w:type="dxa"/>
          </w:tcPr>
          <w:p w14:paraId="462E2C7F" w14:textId="77777777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1F87091E" w14:textId="77777777" w:rsidTr="00823E9F">
        <w:tc>
          <w:tcPr>
            <w:tcW w:w="5532" w:type="dxa"/>
          </w:tcPr>
          <w:p w14:paraId="34DB5DA6" w14:textId="6F3B3762" w:rsidR="00823E9F" w:rsidRPr="002B7C12" w:rsidRDefault="00823E9F" w:rsidP="00394F23">
            <w:pPr>
              <w:pStyle w:val="NoSpacing"/>
              <w:numPr>
                <w:ilvl w:val="0"/>
                <w:numId w:val="24"/>
              </w:numPr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Minor repairs needed</w:t>
            </w:r>
          </w:p>
        </w:tc>
        <w:tc>
          <w:tcPr>
            <w:tcW w:w="3966" w:type="dxa"/>
          </w:tcPr>
          <w:p w14:paraId="68C66E6C" w14:textId="3DA0F3AE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 xml:space="preserve">Replace as necessary </w:t>
            </w:r>
          </w:p>
        </w:tc>
      </w:tr>
      <w:tr w:rsidR="00823E9F" w:rsidRPr="002B7C12" w14:paraId="34EB62CB" w14:textId="77777777" w:rsidTr="00823E9F">
        <w:tc>
          <w:tcPr>
            <w:tcW w:w="5532" w:type="dxa"/>
          </w:tcPr>
          <w:p w14:paraId="760D7D95" w14:textId="16700766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A15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Multiplay</w:t>
            </w:r>
            <w:proofErr w:type="spellEnd"/>
            <w:r w:rsidRPr="001A15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– Large:</w:t>
            </w:r>
          </w:p>
        </w:tc>
        <w:tc>
          <w:tcPr>
            <w:tcW w:w="3966" w:type="dxa"/>
          </w:tcPr>
          <w:p w14:paraId="1F2A4D7C" w14:textId="77777777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5F22EDAB" w14:textId="77777777" w:rsidTr="00823E9F">
        <w:tc>
          <w:tcPr>
            <w:tcW w:w="5532" w:type="dxa"/>
          </w:tcPr>
          <w:p w14:paraId="2283A6CB" w14:textId="77777777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the inspector's opinion the protective</w:t>
            </w:r>
          </w:p>
          <w:p w14:paraId="2FA2831A" w14:textId="77777777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surface may not meet the head injury</w:t>
            </w:r>
          </w:p>
          <w:p w14:paraId="088C4F9F" w14:textId="77777777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criteria requirements from the height</w:t>
            </w:r>
          </w:p>
          <w:p w14:paraId="458CC45E" w14:textId="533EBF10" w:rsidR="00823E9F" w:rsidRPr="002B7C12" w:rsidRDefault="00823E9F" w:rsidP="00823E9F">
            <w:pPr>
              <w:pStyle w:val="NoSpacing"/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required.</w:t>
            </w:r>
          </w:p>
        </w:tc>
        <w:tc>
          <w:tcPr>
            <w:tcW w:w="3966" w:type="dxa"/>
          </w:tcPr>
          <w:p w14:paraId="35D2480D" w14:textId="7BCE819A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0599B8D7" w14:textId="77777777" w:rsidTr="00823E9F">
        <w:tc>
          <w:tcPr>
            <w:tcW w:w="5532" w:type="dxa"/>
          </w:tcPr>
          <w:p w14:paraId="4A0020EF" w14:textId="291CDC5E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Swing – Basket:</w:t>
            </w:r>
          </w:p>
        </w:tc>
        <w:tc>
          <w:tcPr>
            <w:tcW w:w="3966" w:type="dxa"/>
          </w:tcPr>
          <w:p w14:paraId="465352BB" w14:textId="77777777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2F861DB4" w14:textId="77777777" w:rsidTr="00823E9F">
        <w:tc>
          <w:tcPr>
            <w:tcW w:w="5532" w:type="dxa"/>
          </w:tcPr>
          <w:p w14:paraId="344D3D92" w14:textId="7A5DF8C8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Some surface separation/shrinkage</w:t>
            </w:r>
          </w:p>
        </w:tc>
        <w:tc>
          <w:tcPr>
            <w:tcW w:w="3966" w:type="dxa"/>
          </w:tcPr>
          <w:p w14:paraId="370AAC70" w14:textId="516FAEF5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Repair</w:t>
            </w:r>
          </w:p>
        </w:tc>
      </w:tr>
      <w:tr w:rsidR="00823E9F" w:rsidRPr="002B7C12" w14:paraId="5A138FB1" w14:textId="77777777" w:rsidTr="00823E9F">
        <w:tc>
          <w:tcPr>
            <w:tcW w:w="5532" w:type="dxa"/>
          </w:tcPr>
          <w:p w14:paraId="37A346D0" w14:textId="558EE258" w:rsidR="00823E9F" w:rsidRPr="002B7C12" w:rsidRDefault="00823E9F" w:rsidP="00380E2F">
            <w:pPr>
              <w:pStyle w:val="NoSpacing"/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Carousel:</w:t>
            </w:r>
          </w:p>
        </w:tc>
        <w:tc>
          <w:tcPr>
            <w:tcW w:w="3966" w:type="dxa"/>
          </w:tcPr>
          <w:p w14:paraId="75B273DB" w14:textId="77777777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333D4FA8" w14:textId="77777777" w:rsidTr="00823E9F">
        <w:tc>
          <w:tcPr>
            <w:tcW w:w="5532" w:type="dxa"/>
          </w:tcPr>
          <w:p w14:paraId="70991B2B" w14:textId="77777777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Shrinkage / separation of the surface. This</w:t>
            </w:r>
          </w:p>
          <w:p w14:paraId="3B7C7250" w14:textId="3CB42314" w:rsidR="00823E9F" w:rsidRPr="002B7C12" w:rsidRDefault="00823E9F" w:rsidP="007F590B">
            <w:pPr>
              <w:pStyle w:val="NoSpacing"/>
              <w:spacing w:before="20" w:after="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may give a trip hazard.</w:t>
            </w:r>
          </w:p>
        </w:tc>
        <w:tc>
          <w:tcPr>
            <w:tcW w:w="3966" w:type="dxa"/>
          </w:tcPr>
          <w:p w14:paraId="421B7AA8" w14:textId="1BBA5A21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We need to find a way of getting these edges repaired.</w:t>
            </w:r>
          </w:p>
        </w:tc>
      </w:tr>
      <w:tr w:rsidR="00823E9F" w:rsidRPr="002B7C12" w14:paraId="68441B5E" w14:textId="77777777" w:rsidTr="00823E9F">
        <w:tc>
          <w:tcPr>
            <w:tcW w:w="5532" w:type="dxa"/>
          </w:tcPr>
          <w:p w14:paraId="5225A497" w14:textId="742C0200" w:rsidR="00823E9F" w:rsidRPr="002B7C12" w:rsidRDefault="00823E9F" w:rsidP="00B05F26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B7C12">
              <w:rPr>
                <w:rFonts w:ascii="Arial" w:hAnsi="Arial" w:cs="Arial"/>
                <w:b/>
                <w:sz w:val="24"/>
                <w:szCs w:val="24"/>
              </w:rPr>
              <w:t>Multiplay</w:t>
            </w:r>
            <w:proofErr w:type="spellEnd"/>
            <w:r w:rsidRPr="002B7C12">
              <w:rPr>
                <w:rFonts w:ascii="Arial" w:hAnsi="Arial" w:cs="Arial"/>
                <w:b/>
                <w:sz w:val="24"/>
                <w:szCs w:val="24"/>
              </w:rPr>
              <w:t xml:space="preserve"> – Toddler:</w:t>
            </w:r>
          </w:p>
        </w:tc>
        <w:tc>
          <w:tcPr>
            <w:tcW w:w="3966" w:type="dxa"/>
          </w:tcPr>
          <w:p w14:paraId="61F0A703" w14:textId="77777777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1C80678A" w14:textId="77777777" w:rsidTr="00823E9F">
        <w:tc>
          <w:tcPr>
            <w:tcW w:w="5532" w:type="dxa"/>
          </w:tcPr>
          <w:p w14:paraId="17DAD9F7" w14:textId="303D8DDF" w:rsidR="00823E9F" w:rsidRPr="002B7C12" w:rsidRDefault="00823E9F" w:rsidP="009276C6">
            <w:pPr>
              <w:pStyle w:val="NoSpacing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 xml:space="preserve">Laminate damaged. </w:t>
            </w:r>
          </w:p>
        </w:tc>
        <w:tc>
          <w:tcPr>
            <w:tcW w:w="3966" w:type="dxa"/>
          </w:tcPr>
          <w:p w14:paraId="125D3329" w14:textId="4E2FC48D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Rub down ragged edges</w:t>
            </w:r>
          </w:p>
        </w:tc>
      </w:tr>
      <w:tr w:rsidR="00823E9F" w:rsidRPr="002B7C12" w14:paraId="615D178D" w14:textId="77777777" w:rsidTr="00823E9F">
        <w:tc>
          <w:tcPr>
            <w:tcW w:w="5532" w:type="dxa"/>
          </w:tcPr>
          <w:p w14:paraId="0510E317" w14:textId="5755B209" w:rsidR="00823E9F" w:rsidRPr="002B7C12" w:rsidRDefault="00823E9F" w:rsidP="00B05F26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B7C12">
              <w:rPr>
                <w:rFonts w:ascii="Arial" w:hAnsi="Arial" w:cs="Arial"/>
                <w:b/>
                <w:sz w:val="24"/>
                <w:szCs w:val="24"/>
              </w:rPr>
              <w:t>Play Train:</w:t>
            </w:r>
          </w:p>
        </w:tc>
        <w:tc>
          <w:tcPr>
            <w:tcW w:w="3966" w:type="dxa"/>
          </w:tcPr>
          <w:p w14:paraId="25FC768F" w14:textId="77777777" w:rsidR="00823E9F" w:rsidRPr="002B7C12" w:rsidRDefault="00823E9F" w:rsidP="009276C6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7D3752EC" w14:textId="77777777" w:rsidTr="00823E9F">
        <w:tc>
          <w:tcPr>
            <w:tcW w:w="5532" w:type="dxa"/>
          </w:tcPr>
          <w:p w14:paraId="07F05238" w14:textId="58B66B01" w:rsidR="00823E9F" w:rsidRPr="002B7C12" w:rsidRDefault="00823E9F" w:rsidP="00B05F26">
            <w:pPr>
              <w:pStyle w:val="NoSpacing"/>
              <w:spacing w:before="20" w:after="20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Timber decayed</w:t>
            </w:r>
          </w:p>
        </w:tc>
        <w:tc>
          <w:tcPr>
            <w:tcW w:w="3966" w:type="dxa"/>
          </w:tcPr>
          <w:p w14:paraId="6A4BE905" w14:textId="60D62BC5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Replace affected parts</w:t>
            </w:r>
          </w:p>
        </w:tc>
      </w:tr>
      <w:tr w:rsidR="00823E9F" w:rsidRPr="002B7C12" w14:paraId="56924ADA" w14:textId="77777777" w:rsidTr="00823E9F">
        <w:tc>
          <w:tcPr>
            <w:tcW w:w="5532" w:type="dxa"/>
          </w:tcPr>
          <w:p w14:paraId="472E5423" w14:textId="623D2C4B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B7C12">
              <w:rPr>
                <w:rFonts w:ascii="Arial" w:hAnsi="Arial" w:cs="Arial"/>
                <w:b/>
                <w:sz w:val="24"/>
                <w:szCs w:val="24"/>
              </w:rPr>
              <w:t>Rocker – Seesaw:</w:t>
            </w:r>
          </w:p>
        </w:tc>
        <w:tc>
          <w:tcPr>
            <w:tcW w:w="3966" w:type="dxa"/>
          </w:tcPr>
          <w:p w14:paraId="64A2DA01" w14:textId="58518502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6516FFA0" w14:textId="77777777" w:rsidTr="00823E9F">
        <w:tc>
          <w:tcPr>
            <w:tcW w:w="5532" w:type="dxa"/>
          </w:tcPr>
          <w:p w14:paraId="454E7C04" w14:textId="53A7B2B1" w:rsidR="00823E9F" w:rsidRPr="002B7C12" w:rsidRDefault="00823E9F" w:rsidP="009276C6">
            <w:pPr>
              <w:pStyle w:val="NoSpacing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 xml:space="preserve">Edges not radiused or chamfered to 3mm </w:t>
            </w:r>
          </w:p>
        </w:tc>
        <w:tc>
          <w:tcPr>
            <w:tcW w:w="3966" w:type="dxa"/>
          </w:tcPr>
          <w:p w14:paraId="4C2FE953" w14:textId="0EB4D9E4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58698ECF" w14:textId="77777777" w:rsidTr="00823E9F">
        <w:tc>
          <w:tcPr>
            <w:tcW w:w="5532" w:type="dxa"/>
          </w:tcPr>
          <w:p w14:paraId="045E2817" w14:textId="30772C4D" w:rsidR="00823E9F" w:rsidRPr="002B7C12" w:rsidRDefault="00823E9F" w:rsidP="00B05F26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B7C12">
              <w:rPr>
                <w:rFonts w:ascii="Arial" w:eastAsiaTheme="minorHAnsi" w:hAnsi="Arial" w:cs="Arial"/>
                <w:b/>
                <w:color w:val="702F8B"/>
                <w:sz w:val="24"/>
                <w:szCs w:val="24"/>
              </w:rPr>
              <w:t>Slide – Traditional:</w:t>
            </w:r>
          </w:p>
        </w:tc>
        <w:tc>
          <w:tcPr>
            <w:tcW w:w="3966" w:type="dxa"/>
          </w:tcPr>
          <w:p w14:paraId="1D120C2B" w14:textId="77777777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3E9F" w:rsidRPr="002B7C12" w14:paraId="0601B7A3" w14:textId="77777777" w:rsidTr="00823E9F">
        <w:tc>
          <w:tcPr>
            <w:tcW w:w="5532" w:type="dxa"/>
          </w:tcPr>
          <w:p w14:paraId="64987616" w14:textId="1E0E9A33" w:rsidR="00823E9F" w:rsidRPr="002B7C12" w:rsidRDefault="00823E9F" w:rsidP="009276C6">
            <w:pPr>
              <w:pStyle w:val="NoSpacing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Item has corrosion</w:t>
            </w:r>
          </w:p>
        </w:tc>
        <w:tc>
          <w:tcPr>
            <w:tcW w:w="3966" w:type="dxa"/>
          </w:tcPr>
          <w:p w14:paraId="6C409E31" w14:textId="09D37F0F" w:rsidR="00823E9F" w:rsidRPr="002B7C12" w:rsidRDefault="00823E9F">
            <w:pPr>
              <w:pStyle w:val="NoSpacing"/>
              <w:spacing w:before="20" w:after="20"/>
              <w:rPr>
                <w:rFonts w:ascii="Arial" w:hAnsi="Arial" w:cs="Arial"/>
                <w:bCs/>
                <w:sz w:val="24"/>
                <w:szCs w:val="24"/>
              </w:rPr>
            </w:pPr>
            <w:r w:rsidRPr="002B7C12">
              <w:rPr>
                <w:rFonts w:ascii="Arial" w:hAnsi="Arial" w:cs="Arial"/>
                <w:bCs/>
                <w:sz w:val="24"/>
                <w:szCs w:val="24"/>
              </w:rPr>
              <w:t>Treat &amp; repair</w:t>
            </w:r>
          </w:p>
        </w:tc>
      </w:tr>
    </w:tbl>
    <w:p w14:paraId="717006DA" w14:textId="77777777" w:rsidR="004B78EA" w:rsidRDefault="004B78EA" w:rsidP="00633258">
      <w:pPr>
        <w:rPr>
          <w:rFonts w:ascii="Arial" w:hAnsi="Arial" w:cs="Arial"/>
          <w:bCs/>
          <w:sz w:val="24"/>
          <w:szCs w:val="24"/>
          <w:u w:val="single"/>
        </w:rPr>
      </w:pPr>
    </w:p>
    <w:p w14:paraId="30DEC764" w14:textId="451FD660" w:rsidR="00DE3C65" w:rsidRPr="002B7C12" w:rsidRDefault="00DE3C65" w:rsidP="00633258">
      <w:pPr>
        <w:rPr>
          <w:rFonts w:ascii="Arial" w:hAnsi="Arial" w:cs="Arial"/>
          <w:bCs/>
          <w:sz w:val="24"/>
          <w:szCs w:val="24"/>
          <w:u w:val="single"/>
        </w:rPr>
      </w:pPr>
      <w:r w:rsidRPr="002B7C12">
        <w:rPr>
          <w:rFonts w:ascii="Arial" w:hAnsi="Arial" w:cs="Arial"/>
          <w:bCs/>
          <w:sz w:val="24"/>
          <w:szCs w:val="24"/>
          <w:u w:val="single"/>
        </w:rPr>
        <w:t>Routine inspections</w:t>
      </w:r>
    </w:p>
    <w:p w14:paraId="4895D185" w14:textId="2A7B8EAE" w:rsidR="00DE3C65" w:rsidRPr="002B7C12" w:rsidRDefault="001E4E07" w:rsidP="001E4E07">
      <w:pPr>
        <w:pStyle w:val="Heading3"/>
        <w:spacing w:before="240"/>
        <w:rPr>
          <w:rFonts w:ascii="Arial" w:hAnsi="Arial" w:cs="Arial"/>
          <w:bCs/>
        </w:rPr>
      </w:pPr>
      <w:r w:rsidRPr="002B7C12">
        <w:rPr>
          <w:rFonts w:ascii="Arial" w:hAnsi="Arial" w:cs="Arial"/>
          <w:bCs/>
        </w:rPr>
        <w:t xml:space="preserve">Table 2: </w:t>
      </w:r>
      <w:r w:rsidR="00041402" w:rsidRPr="002B7C12">
        <w:rPr>
          <w:rFonts w:ascii="Arial" w:hAnsi="Arial" w:cs="Arial"/>
          <w:bCs/>
        </w:rPr>
        <w:t xml:space="preserve">Weekly routine inspection </w:t>
      </w:r>
      <w:r w:rsidR="0004651D">
        <w:rPr>
          <w:rFonts w:ascii="Arial" w:hAnsi="Arial" w:cs="Arial"/>
          <w:bCs/>
        </w:rPr>
        <w:t>observations</w:t>
      </w:r>
    </w:p>
    <w:tbl>
      <w:tblPr>
        <w:tblW w:w="9498" w:type="dxa"/>
        <w:tblInd w:w="-15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823E9F" w:rsidRPr="002B7C12" w14:paraId="7399AD37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6F43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Playground access 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2B7C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from Hall Car Park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B3054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738452EC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FCFE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all signs present and secure?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494FB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Dog' sign missing from carpark gate</w:t>
            </w:r>
          </w:p>
        </w:tc>
      </w:tr>
      <w:tr w:rsidR="00823E9F" w:rsidRPr="002B7C12" w14:paraId="6FEBE345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E1D99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path clear with no trip hazards?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245C8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Muddy puddle developing by gate</w:t>
            </w:r>
          </w:p>
        </w:tc>
      </w:tr>
      <w:tr w:rsidR="00823E9F" w:rsidRPr="002B7C12" w14:paraId="3B4ED458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B13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Perimeter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CB0FE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3D11068E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062A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fences complete and securely fixed?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A5D10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Rear fence requires attention</w:t>
            </w:r>
          </w:p>
        </w:tc>
      </w:tr>
      <w:tr w:rsidR="00823E9F" w:rsidRPr="002B7C12" w14:paraId="6F91192F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43F6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General play area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D0E0F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16056C1A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01B5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litter bins secure and undamaged?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E4A4E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Shelter bin wood needs replacing</w:t>
            </w:r>
          </w:p>
        </w:tc>
      </w:tr>
      <w:tr w:rsidR="00823E9F" w:rsidRPr="002B7C12" w14:paraId="42963047" w14:textId="77777777" w:rsidTr="001D6BE7">
        <w:trPr>
          <w:cantSplit/>
          <w:trHeight w:val="26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0EC26" w14:textId="77777777" w:rsidR="00823E9F" w:rsidRPr="002B7C12" w:rsidRDefault="00823E9F" w:rsidP="001D6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Goalpost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404B51" w14:textId="77777777" w:rsidR="00823E9F" w:rsidRPr="002B7C12" w:rsidRDefault="00823E9F" w:rsidP="001D6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4E8B687C" w14:textId="77777777" w:rsidTr="00FE05B1">
        <w:trPr>
          <w:cantSplit/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C6E31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grass surface free from undue wear and weeds?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01E3C2" w14:textId="604C17C7" w:rsidR="00823E9F" w:rsidRPr="002B7C12" w:rsidRDefault="00823E9F" w:rsidP="00FE0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Fence behind now failed</w:t>
            </w:r>
          </w:p>
        </w:tc>
      </w:tr>
      <w:tr w:rsidR="00823E9F" w:rsidRPr="002B7C12" w14:paraId="4FD2122C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432C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Zingo's x 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1DEED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69CE55D0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074A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they move freely and noiselessly?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46B8B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Monitor noisy bearing</w:t>
            </w:r>
          </w:p>
        </w:tc>
      </w:tr>
      <w:tr w:rsidR="00823E9F" w:rsidRPr="002B7C12" w14:paraId="3F9F0808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DBF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Shelter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3826A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06728332" w14:textId="77777777" w:rsidTr="0009563E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03E77B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timber work in good condition and undamaged?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D44BF3" w14:textId="77777777" w:rsidR="00823E9F" w:rsidRPr="002B7C12" w:rsidRDefault="00823E9F" w:rsidP="0009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Rotting and very slippery</w:t>
            </w:r>
          </w:p>
        </w:tc>
      </w:tr>
      <w:tr w:rsidR="00823E9F" w:rsidRPr="002B7C12" w14:paraId="69DF8B89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C770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Play train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30F5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5FCD96BC" w14:textId="77777777" w:rsidTr="0009563E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034D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timber work in good condition and undamaged?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007677" w14:textId="77777777" w:rsidR="00823E9F" w:rsidRPr="002B7C12" w:rsidRDefault="00823E9F" w:rsidP="0009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Needs woodwork</w:t>
            </w:r>
          </w:p>
        </w:tc>
      </w:tr>
      <w:tr w:rsidR="00823E9F" w:rsidRPr="002B7C12" w14:paraId="12B17743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8C87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preservative in good condition?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7F5E6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Needs paint</w:t>
            </w:r>
          </w:p>
        </w:tc>
      </w:tr>
      <w:tr w:rsidR="00823E9F" w:rsidRPr="002B7C12" w14:paraId="26324D3A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FECF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Swings - 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junior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43140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30D6B316" w14:textId="77777777" w:rsidTr="0009563E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6FE7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structural posts and fixings present and secure?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D6D5D9" w14:textId="77777777" w:rsidR="00823E9F" w:rsidRPr="002B7C12" w:rsidRDefault="00823E9F" w:rsidP="00095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Hangars need tightening.  Need a ladder!</w:t>
            </w:r>
          </w:p>
        </w:tc>
      </w:tr>
      <w:tr w:rsidR="00823E9F" w:rsidRPr="002B7C12" w14:paraId="70CCB7E4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10E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posts free from decay at ground level?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1894A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Cracks in plastic seat - monitor</w:t>
            </w:r>
          </w:p>
        </w:tc>
      </w:tr>
      <w:tr w:rsidR="00823E9F" w:rsidRPr="002B7C12" w14:paraId="4B48460A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A820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Swings - 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toddler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9CF08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53DB035D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C93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the swing chains unbroken?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A5BA8" w14:textId="56E8F01C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Monitor worn links in suspension chain</w:t>
            </w:r>
          </w:p>
        </w:tc>
      </w:tr>
      <w:tr w:rsidR="00823E9F" w:rsidRPr="002B7C12" w14:paraId="6EB67EDF" w14:textId="77777777" w:rsidTr="0004651D">
        <w:trPr>
          <w:cantSplit/>
          <w:trHeight w:val="309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DDA1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Swing - 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nest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F30F9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2DD2F4E0" w14:textId="77777777" w:rsidTr="0004651D">
        <w:trPr>
          <w:cantSplit/>
          <w:trHeight w:val="31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2E169D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the safer surface undamaged?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66A91" w14:textId="035EFEC8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Surface needs </w:t>
            </w:r>
            <w:r w:rsidR="00907C3C"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repair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under seat</w:t>
            </w:r>
          </w:p>
        </w:tc>
      </w:tr>
      <w:tr w:rsidR="00823E9F" w:rsidRPr="002B7C12" w14:paraId="1AD72124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F1B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Slide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F59C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2AEA75C9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0FC9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Monitor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 Is the corrosion at top getting worse?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D6438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3DB911D2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77C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the mound free from wear?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04236" w14:textId="31EFD52F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Holes</w:t>
            </w:r>
            <w:r w:rsidR="00907C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eed </w:t>
            </w:r>
            <w:r w:rsidR="00907C3C"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filling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07C3C"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</w:t>
            </w: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07C3C"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reseeding</w:t>
            </w:r>
          </w:p>
        </w:tc>
      </w:tr>
      <w:tr w:rsidR="00907C3C" w:rsidRPr="002B7C12" w14:paraId="1275A8E6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6355" w14:textId="22191823" w:rsidR="00907C3C" w:rsidRPr="002B7C12" w:rsidRDefault="008A0291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Bottom support broken</w:t>
            </w:r>
            <w:r w:rsidR="001527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3D8720" w14:textId="7DA06249" w:rsidR="00907C3C" w:rsidRPr="002B7C12" w:rsidRDefault="00152748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Need shoring</w:t>
            </w:r>
            <w:r w:rsidR="003663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</w:t>
            </w:r>
          </w:p>
        </w:tc>
      </w:tr>
      <w:tr w:rsidR="00823E9F" w:rsidRPr="002B7C12" w14:paraId="17130EBF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7708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Wall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C74A0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23E9F" w:rsidRPr="002B7C12" w14:paraId="7A794910" w14:textId="77777777" w:rsidTr="0004651D">
        <w:trPr>
          <w:cantSplit/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6916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Is wall in good condition and undamaged?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15792" w14:textId="77777777" w:rsidR="00823E9F" w:rsidRPr="002B7C12" w:rsidRDefault="00823E9F" w:rsidP="00823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B7C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Needs cleaning or painting again</w:t>
            </w:r>
          </w:p>
        </w:tc>
      </w:tr>
    </w:tbl>
    <w:p w14:paraId="7FFB3140" w14:textId="77777777" w:rsidR="00C74298" w:rsidRPr="002B7C12" w:rsidRDefault="00C74298" w:rsidP="001A6393">
      <w:pPr>
        <w:pStyle w:val="NoSpacing"/>
        <w:spacing w:before="20" w:after="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DA6AE2" w14:textId="37A1F689" w:rsidR="00DE3C65" w:rsidRPr="002B7C12" w:rsidRDefault="006175B1" w:rsidP="001A6393">
      <w:pPr>
        <w:pStyle w:val="NoSpacing"/>
        <w:spacing w:before="20" w:after="20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2B7C12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Inspection rota</w:t>
      </w:r>
    </w:p>
    <w:p w14:paraId="5B7BB830" w14:textId="77777777" w:rsidR="00C74298" w:rsidRPr="002B7C12" w:rsidRDefault="00C74298" w:rsidP="001A6393">
      <w:pPr>
        <w:pStyle w:val="NoSpacing"/>
        <w:spacing w:before="20" w:after="20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2E9D0809" w14:textId="65907722" w:rsidR="00AE0247" w:rsidRPr="002B7C12" w:rsidRDefault="003B288F" w:rsidP="003B288F">
      <w:pPr>
        <w:rPr>
          <w:rFonts w:ascii="Arial" w:hAnsi="Arial" w:cs="Arial"/>
          <w:bCs/>
          <w:sz w:val="24"/>
          <w:szCs w:val="24"/>
        </w:rPr>
      </w:pPr>
      <w:r w:rsidRPr="002B7C12">
        <w:rPr>
          <w:rFonts w:ascii="Arial" w:hAnsi="Arial" w:cs="Arial"/>
          <w:bCs/>
          <w:sz w:val="24"/>
          <w:szCs w:val="24"/>
        </w:rPr>
        <w:t>We undertake inspections weekly in summer (April-September) and fortnightly in winter.</w:t>
      </w:r>
      <w:r w:rsidR="00FC511D" w:rsidRPr="002B7C12">
        <w:rPr>
          <w:rFonts w:ascii="Arial" w:hAnsi="Arial" w:cs="Arial"/>
          <w:bCs/>
          <w:sz w:val="24"/>
          <w:szCs w:val="24"/>
        </w:rPr>
        <w:t xml:space="preserve">  </w:t>
      </w:r>
      <w:bookmarkStart w:id="0" w:name="_Hlk175155880"/>
    </w:p>
    <w:tbl>
      <w:tblPr>
        <w:tblStyle w:val="TableGrid"/>
        <w:tblW w:w="10092" w:type="dxa"/>
        <w:jc w:val="center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2" w:space="0" w:color="0000FF"/>
          <w:insideV w:val="single" w:sz="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523"/>
        <w:gridCol w:w="2523"/>
        <w:gridCol w:w="2523"/>
      </w:tblGrid>
      <w:tr w:rsidR="002A7CF3" w:rsidRPr="002B7C12" w14:paraId="5CC52D93" w14:textId="6169B80F" w:rsidTr="002A7CF3">
        <w:trPr>
          <w:jc w:val="center"/>
        </w:trPr>
        <w:tc>
          <w:tcPr>
            <w:tcW w:w="2523" w:type="dxa"/>
          </w:tcPr>
          <w:p w14:paraId="23A2A4C1" w14:textId="342AE603" w:rsidR="002A7CF3" w:rsidRPr="002B7C12" w:rsidRDefault="00BF10FF" w:rsidP="00FC405E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2523" w:type="dxa"/>
          </w:tcPr>
          <w:p w14:paraId="584583D5" w14:textId="4F57847F" w:rsidR="002A7CF3" w:rsidRPr="002B7C12" w:rsidRDefault="00BF10FF" w:rsidP="00FC405E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2523" w:type="dxa"/>
          </w:tcPr>
          <w:p w14:paraId="4EBAEE6C" w14:textId="59035366" w:rsidR="002A7CF3" w:rsidRPr="002B7C12" w:rsidRDefault="00BF10FF" w:rsidP="00FC405E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2523" w:type="dxa"/>
          </w:tcPr>
          <w:p w14:paraId="2FC70C57" w14:textId="28B3DB3D" w:rsidR="002A7CF3" w:rsidRPr="002B7C12" w:rsidRDefault="00BF10FF" w:rsidP="00FC405E">
            <w:pPr>
              <w:pStyle w:val="NoSpacing"/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</w:p>
        </w:tc>
      </w:tr>
      <w:tr w:rsidR="00376849" w:rsidRPr="002B7C12" w14:paraId="4CBA94F9" w14:textId="023126DF" w:rsidTr="002A7CF3">
        <w:trPr>
          <w:jc w:val="center"/>
        </w:trPr>
        <w:tc>
          <w:tcPr>
            <w:tcW w:w="2523" w:type="dxa"/>
          </w:tcPr>
          <w:p w14:paraId="15C1BE8F" w14:textId="03E20221" w:rsidR="00376849" w:rsidRPr="002C23CE" w:rsidRDefault="00813427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376849" w:rsidRPr="002C23CE">
              <w:rPr>
                <w:rFonts w:ascii="Arial" w:hAnsi="Arial" w:cs="Arial"/>
                <w:bCs/>
                <w:sz w:val="24"/>
                <w:szCs w:val="24"/>
              </w:rPr>
              <w:t>2 - Cath Law</w:t>
            </w:r>
          </w:p>
        </w:tc>
        <w:tc>
          <w:tcPr>
            <w:tcW w:w="2523" w:type="dxa"/>
          </w:tcPr>
          <w:p w14:paraId="0084F81E" w14:textId="687C0F8C" w:rsidR="00376849" w:rsidRPr="002C23CE" w:rsidRDefault="00F84EE4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06 - </w:t>
            </w:r>
            <w:r w:rsidR="00C03B2F">
              <w:rPr>
                <w:rFonts w:ascii="Arial" w:hAnsi="Arial" w:cs="Arial"/>
                <w:bCs/>
                <w:sz w:val="24"/>
                <w:szCs w:val="24"/>
              </w:rPr>
              <w:t>Jon Abbott</w:t>
            </w:r>
          </w:p>
        </w:tc>
        <w:tc>
          <w:tcPr>
            <w:tcW w:w="2523" w:type="dxa"/>
          </w:tcPr>
          <w:p w14:paraId="2AE25141" w14:textId="47D6A39D" w:rsidR="00376849" w:rsidRPr="002C23CE" w:rsidRDefault="00546E4E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04 - </w:t>
            </w:r>
            <w:r w:rsidR="00F84EE4">
              <w:rPr>
                <w:rFonts w:ascii="Arial" w:hAnsi="Arial" w:cs="Arial"/>
                <w:bCs/>
                <w:sz w:val="24"/>
                <w:szCs w:val="24"/>
              </w:rPr>
              <w:t>Nikki Hutchison</w:t>
            </w:r>
          </w:p>
        </w:tc>
        <w:tc>
          <w:tcPr>
            <w:tcW w:w="2523" w:type="dxa"/>
          </w:tcPr>
          <w:p w14:paraId="32ACF482" w14:textId="36B449C4" w:rsidR="00376849" w:rsidRPr="002C23CE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6849" w:rsidRPr="002B7C12" w14:paraId="18D76782" w14:textId="302CDB3F" w:rsidTr="002A7CF3">
        <w:trPr>
          <w:jc w:val="center"/>
        </w:trPr>
        <w:tc>
          <w:tcPr>
            <w:tcW w:w="2523" w:type="dxa"/>
          </w:tcPr>
          <w:p w14:paraId="67D31202" w14:textId="34CCA46A" w:rsidR="00376849" w:rsidRPr="002C23CE" w:rsidRDefault="00376849" w:rsidP="005C6697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Pr="002C23CE">
              <w:rPr>
                <w:rFonts w:ascii="Arial" w:hAnsi="Arial" w:cs="Arial"/>
                <w:bCs/>
                <w:sz w:val="24"/>
                <w:szCs w:val="24"/>
              </w:rPr>
              <w:t xml:space="preserve"> - John Bridges</w:t>
            </w:r>
          </w:p>
        </w:tc>
        <w:tc>
          <w:tcPr>
            <w:tcW w:w="2523" w:type="dxa"/>
          </w:tcPr>
          <w:p w14:paraId="1A590A23" w14:textId="16400F21" w:rsidR="00376849" w:rsidRPr="002C23CE" w:rsidRDefault="00F84EE4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13 - </w:t>
            </w:r>
            <w:r w:rsidR="00C03B2F">
              <w:rPr>
                <w:rFonts w:ascii="Arial" w:hAnsi="Arial" w:cs="Arial"/>
                <w:bCs/>
                <w:sz w:val="24"/>
                <w:szCs w:val="24"/>
              </w:rPr>
              <w:t>John Scadding</w:t>
            </w:r>
          </w:p>
        </w:tc>
        <w:tc>
          <w:tcPr>
            <w:tcW w:w="2523" w:type="dxa"/>
          </w:tcPr>
          <w:p w14:paraId="7A280B3F" w14:textId="5500125B" w:rsidR="00376849" w:rsidRPr="002C23CE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43E3DD53" w14:textId="3D7EBAD2" w:rsidR="00376849" w:rsidRPr="002C23CE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6849" w:rsidRPr="002B7C12" w14:paraId="73E71FB3" w14:textId="17AE800A" w:rsidTr="002A7CF3">
        <w:trPr>
          <w:jc w:val="center"/>
        </w:trPr>
        <w:tc>
          <w:tcPr>
            <w:tcW w:w="2523" w:type="dxa"/>
          </w:tcPr>
          <w:p w14:paraId="2E02C923" w14:textId="26B3C240" w:rsidR="00376849" w:rsidRPr="002B7C12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30 </w:t>
            </w:r>
            <w:r w:rsidR="00F84EE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953F8">
              <w:rPr>
                <w:rFonts w:ascii="Arial" w:hAnsi="Arial" w:cs="Arial"/>
                <w:bCs/>
                <w:sz w:val="24"/>
                <w:szCs w:val="24"/>
              </w:rPr>
              <w:t>Nikki Hutchison</w:t>
            </w:r>
          </w:p>
        </w:tc>
        <w:tc>
          <w:tcPr>
            <w:tcW w:w="2523" w:type="dxa"/>
          </w:tcPr>
          <w:p w14:paraId="7CABFF16" w14:textId="6E872B69" w:rsidR="00376849" w:rsidRPr="002B7C12" w:rsidRDefault="00F84EE4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20 - Cath Law</w:t>
            </w:r>
          </w:p>
        </w:tc>
        <w:tc>
          <w:tcPr>
            <w:tcW w:w="2523" w:type="dxa"/>
          </w:tcPr>
          <w:p w14:paraId="723A1A61" w14:textId="77777777" w:rsidR="00376849" w:rsidRPr="002B7C12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1C72ACAB" w14:textId="26AFA7C2" w:rsidR="00376849" w:rsidRPr="002B7C12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6849" w:rsidRPr="002B7C12" w14:paraId="1A3D1DFE" w14:textId="77777777" w:rsidTr="002A7CF3">
        <w:trPr>
          <w:jc w:val="center"/>
        </w:trPr>
        <w:tc>
          <w:tcPr>
            <w:tcW w:w="2523" w:type="dxa"/>
          </w:tcPr>
          <w:p w14:paraId="1B89CD08" w14:textId="77777777" w:rsidR="00376849" w:rsidRPr="002B7C12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108B6169" w14:textId="7D7416F8" w:rsidR="00376849" w:rsidRPr="002B7C12" w:rsidRDefault="00546E4E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27 - </w:t>
            </w:r>
            <w:r w:rsidR="00F84EE4">
              <w:rPr>
                <w:rFonts w:ascii="Arial" w:hAnsi="Arial" w:cs="Arial"/>
                <w:bCs/>
                <w:sz w:val="24"/>
                <w:szCs w:val="24"/>
              </w:rPr>
              <w:t>John Bridges</w:t>
            </w:r>
          </w:p>
        </w:tc>
        <w:tc>
          <w:tcPr>
            <w:tcW w:w="2523" w:type="dxa"/>
          </w:tcPr>
          <w:p w14:paraId="4E24A0C8" w14:textId="77777777" w:rsidR="00376849" w:rsidRPr="002B7C12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6E38F5DD" w14:textId="3BC39717" w:rsidR="00376849" w:rsidRDefault="00376849" w:rsidP="00376849">
            <w:pPr>
              <w:pStyle w:val="NoSpacing"/>
              <w:spacing w:before="20" w:after="20"/>
              <w:ind w:left="6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14:paraId="70AE1B8A" w14:textId="77777777" w:rsidR="00E45180" w:rsidRPr="002B7C12" w:rsidRDefault="00E45180" w:rsidP="00E74B4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02B6AA2" w14:textId="21718113" w:rsidR="001A6393" w:rsidRDefault="001D6BE7" w:rsidP="00E74B4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Jon Abbott</w:t>
      </w:r>
    </w:p>
    <w:p w14:paraId="0F067BD5" w14:textId="6B05DE50" w:rsidR="001D6BE7" w:rsidRPr="002B7C12" w:rsidRDefault="00006619" w:rsidP="00E74B4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 Mar 26</w:t>
      </w:r>
    </w:p>
    <w:sectPr w:rsidR="001D6BE7" w:rsidRPr="002B7C12" w:rsidSect="00D2676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E70F" w14:textId="77777777" w:rsidR="00570F06" w:rsidRDefault="00570F06" w:rsidP="008429CF">
      <w:pPr>
        <w:spacing w:after="0" w:line="240" w:lineRule="auto"/>
      </w:pPr>
      <w:r>
        <w:separator/>
      </w:r>
    </w:p>
  </w:endnote>
  <w:endnote w:type="continuationSeparator" w:id="0">
    <w:p w14:paraId="288B0070" w14:textId="77777777" w:rsidR="00570F06" w:rsidRDefault="00570F06" w:rsidP="0084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0653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15EE7C" w14:textId="215AD762" w:rsidR="00824B9F" w:rsidRDefault="00824B9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CBBC2" w14:textId="77777777" w:rsidR="00824B9F" w:rsidRDefault="0082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D48E" w14:textId="77777777" w:rsidR="00570F06" w:rsidRDefault="00570F06" w:rsidP="008429CF">
      <w:pPr>
        <w:spacing w:after="0" w:line="240" w:lineRule="auto"/>
      </w:pPr>
      <w:r>
        <w:separator/>
      </w:r>
    </w:p>
  </w:footnote>
  <w:footnote w:type="continuationSeparator" w:id="0">
    <w:p w14:paraId="4A1B117D" w14:textId="77777777" w:rsidR="00570F06" w:rsidRDefault="00570F06" w:rsidP="0084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112"/>
    <w:multiLevelType w:val="hybridMultilevel"/>
    <w:tmpl w:val="F1C25584"/>
    <w:lvl w:ilvl="0" w:tplc="195AD72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61A"/>
    <w:multiLevelType w:val="hybridMultilevel"/>
    <w:tmpl w:val="E46A78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76625"/>
    <w:multiLevelType w:val="hybridMultilevel"/>
    <w:tmpl w:val="CAEA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1A62"/>
    <w:multiLevelType w:val="hybridMultilevel"/>
    <w:tmpl w:val="9A3A38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D2F"/>
    <w:multiLevelType w:val="hybridMultilevel"/>
    <w:tmpl w:val="1B446B70"/>
    <w:lvl w:ilvl="0" w:tplc="815E924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6C62"/>
    <w:multiLevelType w:val="hybridMultilevel"/>
    <w:tmpl w:val="14A208F4"/>
    <w:lvl w:ilvl="0" w:tplc="A7FE3F1A">
      <w:start w:val="2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ACC"/>
    <w:multiLevelType w:val="hybridMultilevel"/>
    <w:tmpl w:val="82FE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6688"/>
    <w:multiLevelType w:val="hybridMultilevel"/>
    <w:tmpl w:val="981291BE"/>
    <w:lvl w:ilvl="0" w:tplc="975046A4">
      <w:start w:val="226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B4285"/>
    <w:multiLevelType w:val="hybridMultilevel"/>
    <w:tmpl w:val="6276D884"/>
    <w:lvl w:ilvl="0" w:tplc="0F48BDA4">
      <w:start w:val="2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C2C10"/>
    <w:multiLevelType w:val="hybridMultilevel"/>
    <w:tmpl w:val="77AA1174"/>
    <w:lvl w:ilvl="0" w:tplc="56B26392">
      <w:numFmt w:val="bullet"/>
      <w:lvlText w:val="-"/>
      <w:lvlJc w:val="left"/>
      <w:pPr>
        <w:ind w:left="720" w:hanging="360"/>
      </w:pPr>
      <w:rPr>
        <w:rFonts w:ascii="Colibri" w:eastAsiaTheme="minorEastAsia" w:hAnsi="Co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BA5"/>
    <w:multiLevelType w:val="hybridMultilevel"/>
    <w:tmpl w:val="E59E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5F16"/>
    <w:multiLevelType w:val="hybridMultilevel"/>
    <w:tmpl w:val="57826690"/>
    <w:lvl w:ilvl="0" w:tplc="A752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6875"/>
    <w:multiLevelType w:val="hybridMultilevel"/>
    <w:tmpl w:val="56B24E32"/>
    <w:lvl w:ilvl="0" w:tplc="E714A84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771D"/>
    <w:multiLevelType w:val="hybridMultilevel"/>
    <w:tmpl w:val="CD8C30BC"/>
    <w:lvl w:ilvl="0" w:tplc="22847B0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745E"/>
    <w:multiLevelType w:val="hybridMultilevel"/>
    <w:tmpl w:val="7496402E"/>
    <w:lvl w:ilvl="0" w:tplc="3D30ACA2">
      <w:start w:val="20"/>
      <w:numFmt w:val="bullet"/>
      <w:lvlText w:val="-"/>
      <w:lvlJc w:val="left"/>
      <w:pPr>
        <w:ind w:left="429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5" w15:restartNumberingAfterBreak="0">
    <w:nsid w:val="379A5F7A"/>
    <w:multiLevelType w:val="hybridMultilevel"/>
    <w:tmpl w:val="1D24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E518A"/>
    <w:multiLevelType w:val="hybridMultilevel"/>
    <w:tmpl w:val="51D27EB6"/>
    <w:lvl w:ilvl="0" w:tplc="CFFC8F4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554B8"/>
    <w:multiLevelType w:val="hybridMultilevel"/>
    <w:tmpl w:val="DC4E1846"/>
    <w:lvl w:ilvl="0" w:tplc="0F48BDA4">
      <w:start w:val="2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F62C0"/>
    <w:multiLevelType w:val="hybridMultilevel"/>
    <w:tmpl w:val="7450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4E2"/>
    <w:multiLevelType w:val="hybridMultilevel"/>
    <w:tmpl w:val="E4D2E948"/>
    <w:lvl w:ilvl="0" w:tplc="09102892">
      <w:start w:val="14"/>
      <w:numFmt w:val="bullet"/>
      <w:lvlText w:val="-"/>
      <w:lvlJc w:val="left"/>
      <w:pPr>
        <w:ind w:left="411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 w15:restartNumberingAfterBreak="0">
    <w:nsid w:val="6D634615"/>
    <w:multiLevelType w:val="hybridMultilevel"/>
    <w:tmpl w:val="CBD43472"/>
    <w:lvl w:ilvl="0" w:tplc="291EBED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17F3F"/>
    <w:multiLevelType w:val="hybridMultilevel"/>
    <w:tmpl w:val="28E2E68E"/>
    <w:lvl w:ilvl="0" w:tplc="BFEA282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34633"/>
    <w:multiLevelType w:val="hybridMultilevel"/>
    <w:tmpl w:val="AA30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B5481"/>
    <w:multiLevelType w:val="hybridMultilevel"/>
    <w:tmpl w:val="FCC6C558"/>
    <w:lvl w:ilvl="0" w:tplc="B54CB6E4">
      <w:start w:val="2"/>
      <w:numFmt w:val="bullet"/>
      <w:lvlText w:val="-"/>
      <w:lvlJc w:val="left"/>
      <w:pPr>
        <w:ind w:left="425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4" w15:restartNumberingAfterBreak="0">
    <w:nsid w:val="7C5B78D2"/>
    <w:multiLevelType w:val="hybridMultilevel"/>
    <w:tmpl w:val="C436BE36"/>
    <w:lvl w:ilvl="0" w:tplc="066A4B1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5579">
    <w:abstractNumId w:val="3"/>
  </w:num>
  <w:num w:numId="2" w16cid:durableId="1735279981">
    <w:abstractNumId w:val="22"/>
  </w:num>
  <w:num w:numId="3" w16cid:durableId="745612161">
    <w:abstractNumId w:val="2"/>
  </w:num>
  <w:num w:numId="4" w16cid:durableId="1943561902">
    <w:abstractNumId w:val="23"/>
  </w:num>
  <w:num w:numId="5" w16cid:durableId="674919366">
    <w:abstractNumId w:val="13"/>
  </w:num>
  <w:num w:numId="6" w16cid:durableId="1405101864">
    <w:abstractNumId w:val="15"/>
  </w:num>
  <w:num w:numId="7" w16cid:durableId="1811946510">
    <w:abstractNumId w:val="10"/>
  </w:num>
  <w:num w:numId="8" w16cid:durableId="852182140">
    <w:abstractNumId w:val="1"/>
  </w:num>
  <w:num w:numId="9" w16cid:durableId="438379279">
    <w:abstractNumId w:val="18"/>
  </w:num>
  <w:num w:numId="10" w16cid:durableId="88085817">
    <w:abstractNumId w:val="6"/>
  </w:num>
  <w:num w:numId="11" w16cid:durableId="1891763816">
    <w:abstractNumId w:val="19"/>
  </w:num>
  <w:num w:numId="12" w16cid:durableId="1869636362">
    <w:abstractNumId w:val="24"/>
  </w:num>
  <w:num w:numId="13" w16cid:durableId="1925412300">
    <w:abstractNumId w:val="16"/>
  </w:num>
  <w:num w:numId="14" w16cid:durableId="736979903">
    <w:abstractNumId w:val="14"/>
  </w:num>
  <w:num w:numId="15" w16cid:durableId="1745955316">
    <w:abstractNumId w:val="5"/>
  </w:num>
  <w:num w:numId="16" w16cid:durableId="1258710333">
    <w:abstractNumId w:val="17"/>
  </w:num>
  <w:num w:numId="17" w16cid:durableId="60108167">
    <w:abstractNumId w:val="8"/>
  </w:num>
  <w:num w:numId="18" w16cid:durableId="1333996373">
    <w:abstractNumId w:val="0"/>
  </w:num>
  <w:num w:numId="19" w16cid:durableId="1109618059">
    <w:abstractNumId w:val="4"/>
  </w:num>
  <w:num w:numId="20" w16cid:durableId="999891275">
    <w:abstractNumId w:val="21"/>
  </w:num>
  <w:num w:numId="21" w16cid:durableId="567542956">
    <w:abstractNumId w:val="12"/>
  </w:num>
  <w:num w:numId="22" w16cid:durableId="2129473083">
    <w:abstractNumId w:val="11"/>
  </w:num>
  <w:num w:numId="23" w16cid:durableId="1377504810">
    <w:abstractNumId w:val="20"/>
  </w:num>
  <w:num w:numId="24" w16cid:durableId="102237092">
    <w:abstractNumId w:val="7"/>
  </w:num>
  <w:num w:numId="25" w16cid:durableId="506362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65"/>
    <w:rsid w:val="000045BD"/>
    <w:rsid w:val="00005231"/>
    <w:rsid w:val="0000584C"/>
    <w:rsid w:val="0000598A"/>
    <w:rsid w:val="00006619"/>
    <w:rsid w:val="000075AF"/>
    <w:rsid w:val="000111C3"/>
    <w:rsid w:val="00012508"/>
    <w:rsid w:val="00012AA4"/>
    <w:rsid w:val="000139AB"/>
    <w:rsid w:val="00013D86"/>
    <w:rsid w:val="00020EC5"/>
    <w:rsid w:val="00021B1C"/>
    <w:rsid w:val="000224F9"/>
    <w:rsid w:val="0002414E"/>
    <w:rsid w:val="00024872"/>
    <w:rsid w:val="00025C73"/>
    <w:rsid w:val="00027712"/>
    <w:rsid w:val="00031481"/>
    <w:rsid w:val="00031997"/>
    <w:rsid w:val="00031CBB"/>
    <w:rsid w:val="00031E42"/>
    <w:rsid w:val="00040426"/>
    <w:rsid w:val="00041402"/>
    <w:rsid w:val="0004651D"/>
    <w:rsid w:val="00050057"/>
    <w:rsid w:val="00054CF0"/>
    <w:rsid w:val="00055D3A"/>
    <w:rsid w:val="00056BCE"/>
    <w:rsid w:val="00062BDB"/>
    <w:rsid w:val="00064C51"/>
    <w:rsid w:val="000662CE"/>
    <w:rsid w:val="00073BAE"/>
    <w:rsid w:val="0007566B"/>
    <w:rsid w:val="000820A2"/>
    <w:rsid w:val="00083280"/>
    <w:rsid w:val="00083A0E"/>
    <w:rsid w:val="00083E39"/>
    <w:rsid w:val="00087161"/>
    <w:rsid w:val="00090B3C"/>
    <w:rsid w:val="0009181D"/>
    <w:rsid w:val="0009563E"/>
    <w:rsid w:val="00096A00"/>
    <w:rsid w:val="000A1730"/>
    <w:rsid w:val="000A38E7"/>
    <w:rsid w:val="000A696C"/>
    <w:rsid w:val="000A6A4C"/>
    <w:rsid w:val="000A7D7B"/>
    <w:rsid w:val="000B0BB9"/>
    <w:rsid w:val="000B11B0"/>
    <w:rsid w:val="000B3E6C"/>
    <w:rsid w:val="000B6F1A"/>
    <w:rsid w:val="000C0629"/>
    <w:rsid w:val="000C1BA0"/>
    <w:rsid w:val="000C220C"/>
    <w:rsid w:val="000C67B4"/>
    <w:rsid w:val="000C729B"/>
    <w:rsid w:val="000D3B3F"/>
    <w:rsid w:val="000D7866"/>
    <w:rsid w:val="000D7BD4"/>
    <w:rsid w:val="000E37E1"/>
    <w:rsid w:val="000E3DE8"/>
    <w:rsid w:val="000E4EC6"/>
    <w:rsid w:val="000E5A75"/>
    <w:rsid w:val="000E5A76"/>
    <w:rsid w:val="000E5C08"/>
    <w:rsid w:val="000E626C"/>
    <w:rsid w:val="000F1FD2"/>
    <w:rsid w:val="000F2A85"/>
    <w:rsid w:val="000F2AE8"/>
    <w:rsid w:val="000F48D8"/>
    <w:rsid w:val="000F4C5A"/>
    <w:rsid w:val="0010378C"/>
    <w:rsid w:val="00103AFD"/>
    <w:rsid w:val="00107F6E"/>
    <w:rsid w:val="00110890"/>
    <w:rsid w:val="001139DB"/>
    <w:rsid w:val="00117079"/>
    <w:rsid w:val="00120E4E"/>
    <w:rsid w:val="001232B3"/>
    <w:rsid w:val="00126AE3"/>
    <w:rsid w:val="00133275"/>
    <w:rsid w:val="00152748"/>
    <w:rsid w:val="00154596"/>
    <w:rsid w:val="001638F1"/>
    <w:rsid w:val="00167A50"/>
    <w:rsid w:val="001736EE"/>
    <w:rsid w:val="001815EB"/>
    <w:rsid w:val="00184100"/>
    <w:rsid w:val="00184753"/>
    <w:rsid w:val="00186259"/>
    <w:rsid w:val="00186E66"/>
    <w:rsid w:val="00191912"/>
    <w:rsid w:val="001962AB"/>
    <w:rsid w:val="001A0DD5"/>
    <w:rsid w:val="001A15B7"/>
    <w:rsid w:val="001A3D10"/>
    <w:rsid w:val="001A3DFA"/>
    <w:rsid w:val="001A47CF"/>
    <w:rsid w:val="001A5084"/>
    <w:rsid w:val="001A6393"/>
    <w:rsid w:val="001B09EF"/>
    <w:rsid w:val="001B1BCE"/>
    <w:rsid w:val="001B1C7D"/>
    <w:rsid w:val="001B56F3"/>
    <w:rsid w:val="001B5B48"/>
    <w:rsid w:val="001C1C55"/>
    <w:rsid w:val="001C4324"/>
    <w:rsid w:val="001C5F4D"/>
    <w:rsid w:val="001D137F"/>
    <w:rsid w:val="001D150F"/>
    <w:rsid w:val="001D520D"/>
    <w:rsid w:val="001D5335"/>
    <w:rsid w:val="001D6B38"/>
    <w:rsid w:val="001D6BE7"/>
    <w:rsid w:val="001E1E12"/>
    <w:rsid w:val="001E4E07"/>
    <w:rsid w:val="001E51C7"/>
    <w:rsid w:val="001E5CB0"/>
    <w:rsid w:val="001E62CC"/>
    <w:rsid w:val="001F1958"/>
    <w:rsid w:val="001F1C7B"/>
    <w:rsid w:val="001F3670"/>
    <w:rsid w:val="001F375D"/>
    <w:rsid w:val="002011ED"/>
    <w:rsid w:val="00203166"/>
    <w:rsid w:val="00204525"/>
    <w:rsid w:val="002115E0"/>
    <w:rsid w:val="00212160"/>
    <w:rsid w:val="002124CC"/>
    <w:rsid w:val="0021394B"/>
    <w:rsid w:val="002247A6"/>
    <w:rsid w:val="00225A37"/>
    <w:rsid w:val="00231D03"/>
    <w:rsid w:val="00232810"/>
    <w:rsid w:val="002337FA"/>
    <w:rsid w:val="00234805"/>
    <w:rsid w:val="002355C7"/>
    <w:rsid w:val="002403C1"/>
    <w:rsid w:val="00240EE1"/>
    <w:rsid w:val="00244802"/>
    <w:rsid w:val="0024738E"/>
    <w:rsid w:val="002561CC"/>
    <w:rsid w:val="00260617"/>
    <w:rsid w:val="0026178C"/>
    <w:rsid w:val="00261A61"/>
    <w:rsid w:val="00261E0E"/>
    <w:rsid w:val="0026372F"/>
    <w:rsid w:val="00272020"/>
    <w:rsid w:val="00275ABA"/>
    <w:rsid w:val="00284451"/>
    <w:rsid w:val="00284ABE"/>
    <w:rsid w:val="002946D5"/>
    <w:rsid w:val="0029471C"/>
    <w:rsid w:val="002A00E3"/>
    <w:rsid w:val="002A21F4"/>
    <w:rsid w:val="002A3D6C"/>
    <w:rsid w:val="002A4F29"/>
    <w:rsid w:val="002A7CF3"/>
    <w:rsid w:val="002B285B"/>
    <w:rsid w:val="002B7C12"/>
    <w:rsid w:val="002C1A2C"/>
    <w:rsid w:val="002C1F56"/>
    <w:rsid w:val="002C23CE"/>
    <w:rsid w:val="002C3990"/>
    <w:rsid w:val="002C6736"/>
    <w:rsid w:val="002C6BF9"/>
    <w:rsid w:val="002C7271"/>
    <w:rsid w:val="002C7975"/>
    <w:rsid w:val="002D2290"/>
    <w:rsid w:val="002D483A"/>
    <w:rsid w:val="002D5380"/>
    <w:rsid w:val="002D7723"/>
    <w:rsid w:val="002E064C"/>
    <w:rsid w:val="002E1DA2"/>
    <w:rsid w:val="002E7096"/>
    <w:rsid w:val="002F0BCE"/>
    <w:rsid w:val="002F18C0"/>
    <w:rsid w:val="002F353B"/>
    <w:rsid w:val="00301DD1"/>
    <w:rsid w:val="003063DA"/>
    <w:rsid w:val="00310680"/>
    <w:rsid w:val="00312D0E"/>
    <w:rsid w:val="003131E8"/>
    <w:rsid w:val="0031334A"/>
    <w:rsid w:val="003136C0"/>
    <w:rsid w:val="00314FFE"/>
    <w:rsid w:val="003159D3"/>
    <w:rsid w:val="00323898"/>
    <w:rsid w:val="00330F65"/>
    <w:rsid w:val="003331ED"/>
    <w:rsid w:val="00334639"/>
    <w:rsid w:val="00336659"/>
    <w:rsid w:val="003450DD"/>
    <w:rsid w:val="003455FB"/>
    <w:rsid w:val="003542E3"/>
    <w:rsid w:val="00363762"/>
    <w:rsid w:val="00366391"/>
    <w:rsid w:val="00366863"/>
    <w:rsid w:val="00370A96"/>
    <w:rsid w:val="00370CD1"/>
    <w:rsid w:val="00374D65"/>
    <w:rsid w:val="00376849"/>
    <w:rsid w:val="00380E2F"/>
    <w:rsid w:val="003835AE"/>
    <w:rsid w:val="00383889"/>
    <w:rsid w:val="003838C4"/>
    <w:rsid w:val="003919B8"/>
    <w:rsid w:val="00393E9F"/>
    <w:rsid w:val="00394F23"/>
    <w:rsid w:val="00395CA6"/>
    <w:rsid w:val="003A0457"/>
    <w:rsid w:val="003A05CD"/>
    <w:rsid w:val="003A301F"/>
    <w:rsid w:val="003A5AE9"/>
    <w:rsid w:val="003A7435"/>
    <w:rsid w:val="003A7B90"/>
    <w:rsid w:val="003B0F99"/>
    <w:rsid w:val="003B288F"/>
    <w:rsid w:val="003B4B33"/>
    <w:rsid w:val="003B5F37"/>
    <w:rsid w:val="003B76BA"/>
    <w:rsid w:val="003C0950"/>
    <w:rsid w:val="003C1E57"/>
    <w:rsid w:val="003C2E94"/>
    <w:rsid w:val="003C5F7D"/>
    <w:rsid w:val="003D3B4E"/>
    <w:rsid w:val="003D7EA4"/>
    <w:rsid w:val="003E1666"/>
    <w:rsid w:val="003E2204"/>
    <w:rsid w:val="003E340E"/>
    <w:rsid w:val="003E37F9"/>
    <w:rsid w:val="003F627B"/>
    <w:rsid w:val="003F722E"/>
    <w:rsid w:val="0040061A"/>
    <w:rsid w:val="004067C6"/>
    <w:rsid w:val="00410FC6"/>
    <w:rsid w:val="00413090"/>
    <w:rsid w:val="004169E9"/>
    <w:rsid w:val="00417D4D"/>
    <w:rsid w:val="0042449F"/>
    <w:rsid w:val="004248BE"/>
    <w:rsid w:val="00425373"/>
    <w:rsid w:val="00426E33"/>
    <w:rsid w:val="0042765C"/>
    <w:rsid w:val="00427BD4"/>
    <w:rsid w:val="0043272A"/>
    <w:rsid w:val="00433C3B"/>
    <w:rsid w:val="0043634F"/>
    <w:rsid w:val="00436809"/>
    <w:rsid w:val="00437F25"/>
    <w:rsid w:val="004416D3"/>
    <w:rsid w:val="00447EEF"/>
    <w:rsid w:val="0045004F"/>
    <w:rsid w:val="004508B6"/>
    <w:rsid w:val="00451EA7"/>
    <w:rsid w:val="004553DB"/>
    <w:rsid w:val="00455F7F"/>
    <w:rsid w:val="004647A5"/>
    <w:rsid w:val="00467E54"/>
    <w:rsid w:val="00470069"/>
    <w:rsid w:val="00470170"/>
    <w:rsid w:val="00471D8B"/>
    <w:rsid w:val="00474148"/>
    <w:rsid w:val="0048143D"/>
    <w:rsid w:val="0048164E"/>
    <w:rsid w:val="00482E49"/>
    <w:rsid w:val="00486330"/>
    <w:rsid w:val="00491F0D"/>
    <w:rsid w:val="004A1715"/>
    <w:rsid w:val="004A263F"/>
    <w:rsid w:val="004A2B8C"/>
    <w:rsid w:val="004A4623"/>
    <w:rsid w:val="004A7407"/>
    <w:rsid w:val="004B09FE"/>
    <w:rsid w:val="004B25F8"/>
    <w:rsid w:val="004B3AE9"/>
    <w:rsid w:val="004B4EF8"/>
    <w:rsid w:val="004B78EA"/>
    <w:rsid w:val="004C1FBF"/>
    <w:rsid w:val="004C3D42"/>
    <w:rsid w:val="004D0433"/>
    <w:rsid w:val="004D14E8"/>
    <w:rsid w:val="004D1B8E"/>
    <w:rsid w:val="004D1DE5"/>
    <w:rsid w:val="004D20B5"/>
    <w:rsid w:val="004D6500"/>
    <w:rsid w:val="004D7A16"/>
    <w:rsid w:val="004E0B11"/>
    <w:rsid w:val="004E0BFB"/>
    <w:rsid w:val="004E4B27"/>
    <w:rsid w:val="004E4FF3"/>
    <w:rsid w:val="004E64D4"/>
    <w:rsid w:val="004F052C"/>
    <w:rsid w:val="004F0A27"/>
    <w:rsid w:val="004F14AA"/>
    <w:rsid w:val="004F2ADC"/>
    <w:rsid w:val="004F4CBB"/>
    <w:rsid w:val="005008B3"/>
    <w:rsid w:val="00501C71"/>
    <w:rsid w:val="005020F5"/>
    <w:rsid w:val="00502160"/>
    <w:rsid w:val="00502711"/>
    <w:rsid w:val="00507910"/>
    <w:rsid w:val="00507DC6"/>
    <w:rsid w:val="00510C66"/>
    <w:rsid w:val="00510E0B"/>
    <w:rsid w:val="00514C8E"/>
    <w:rsid w:val="00517BCD"/>
    <w:rsid w:val="005219F6"/>
    <w:rsid w:val="00524A34"/>
    <w:rsid w:val="0052686A"/>
    <w:rsid w:val="005352F3"/>
    <w:rsid w:val="00535ED5"/>
    <w:rsid w:val="005368CE"/>
    <w:rsid w:val="00540E7A"/>
    <w:rsid w:val="005462AE"/>
    <w:rsid w:val="00546D7B"/>
    <w:rsid w:val="00546E4E"/>
    <w:rsid w:val="00550A73"/>
    <w:rsid w:val="005536A2"/>
    <w:rsid w:val="00555435"/>
    <w:rsid w:val="00555F93"/>
    <w:rsid w:val="005572A5"/>
    <w:rsid w:val="00561E9C"/>
    <w:rsid w:val="0056431A"/>
    <w:rsid w:val="00570F06"/>
    <w:rsid w:val="00574F0F"/>
    <w:rsid w:val="005773CF"/>
    <w:rsid w:val="0058584D"/>
    <w:rsid w:val="00585C1C"/>
    <w:rsid w:val="00586BDB"/>
    <w:rsid w:val="00593761"/>
    <w:rsid w:val="00596A7C"/>
    <w:rsid w:val="00597545"/>
    <w:rsid w:val="005A0B45"/>
    <w:rsid w:val="005A2773"/>
    <w:rsid w:val="005A37C7"/>
    <w:rsid w:val="005A4057"/>
    <w:rsid w:val="005A6AAE"/>
    <w:rsid w:val="005B4E7D"/>
    <w:rsid w:val="005B6702"/>
    <w:rsid w:val="005B7564"/>
    <w:rsid w:val="005B7DB1"/>
    <w:rsid w:val="005C3BE5"/>
    <w:rsid w:val="005C5CD9"/>
    <w:rsid w:val="005C6697"/>
    <w:rsid w:val="005D5385"/>
    <w:rsid w:val="005D6E43"/>
    <w:rsid w:val="005E3A03"/>
    <w:rsid w:val="005E6696"/>
    <w:rsid w:val="005F125D"/>
    <w:rsid w:val="005F14AA"/>
    <w:rsid w:val="005F4DB0"/>
    <w:rsid w:val="005F6080"/>
    <w:rsid w:val="00607E77"/>
    <w:rsid w:val="00612C17"/>
    <w:rsid w:val="00613BE0"/>
    <w:rsid w:val="00613D42"/>
    <w:rsid w:val="006175B1"/>
    <w:rsid w:val="0061772E"/>
    <w:rsid w:val="00624112"/>
    <w:rsid w:val="0062437D"/>
    <w:rsid w:val="006244C2"/>
    <w:rsid w:val="00631481"/>
    <w:rsid w:val="00633258"/>
    <w:rsid w:val="0063558C"/>
    <w:rsid w:val="00636443"/>
    <w:rsid w:val="00636597"/>
    <w:rsid w:val="0064039D"/>
    <w:rsid w:val="00641A59"/>
    <w:rsid w:val="0064524E"/>
    <w:rsid w:val="00645648"/>
    <w:rsid w:val="0064571E"/>
    <w:rsid w:val="00645E68"/>
    <w:rsid w:val="006468A0"/>
    <w:rsid w:val="00647135"/>
    <w:rsid w:val="0065406F"/>
    <w:rsid w:val="00656599"/>
    <w:rsid w:val="006568E3"/>
    <w:rsid w:val="006601CF"/>
    <w:rsid w:val="006617BE"/>
    <w:rsid w:val="006706D0"/>
    <w:rsid w:val="00670A3E"/>
    <w:rsid w:val="00672BD1"/>
    <w:rsid w:val="00675F5A"/>
    <w:rsid w:val="0067626F"/>
    <w:rsid w:val="0067707E"/>
    <w:rsid w:val="006816E8"/>
    <w:rsid w:val="0068293C"/>
    <w:rsid w:val="006913BF"/>
    <w:rsid w:val="006928A4"/>
    <w:rsid w:val="0069324A"/>
    <w:rsid w:val="006A1CC2"/>
    <w:rsid w:val="006A67D9"/>
    <w:rsid w:val="006A7402"/>
    <w:rsid w:val="006B27F6"/>
    <w:rsid w:val="006B3389"/>
    <w:rsid w:val="006B4E27"/>
    <w:rsid w:val="006B53D5"/>
    <w:rsid w:val="006B543B"/>
    <w:rsid w:val="006C0A7B"/>
    <w:rsid w:val="006C0D2D"/>
    <w:rsid w:val="006C34CE"/>
    <w:rsid w:val="006C6353"/>
    <w:rsid w:val="006C7494"/>
    <w:rsid w:val="006C77C7"/>
    <w:rsid w:val="006D6EEE"/>
    <w:rsid w:val="006E0EF9"/>
    <w:rsid w:val="006E176D"/>
    <w:rsid w:val="006E17D0"/>
    <w:rsid w:val="006E3FEE"/>
    <w:rsid w:val="006E7550"/>
    <w:rsid w:val="00700644"/>
    <w:rsid w:val="00700D4B"/>
    <w:rsid w:val="00701149"/>
    <w:rsid w:val="00703B42"/>
    <w:rsid w:val="00706084"/>
    <w:rsid w:val="0071035D"/>
    <w:rsid w:val="00712F9E"/>
    <w:rsid w:val="00714CE9"/>
    <w:rsid w:val="00720482"/>
    <w:rsid w:val="00720A09"/>
    <w:rsid w:val="007211E1"/>
    <w:rsid w:val="007215A2"/>
    <w:rsid w:val="00721872"/>
    <w:rsid w:val="007261AD"/>
    <w:rsid w:val="00727D24"/>
    <w:rsid w:val="0073200C"/>
    <w:rsid w:val="0073389F"/>
    <w:rsid w:val="00733F22"/>
    <w:rsid w:val="00737B42"/>
    <w:rsid w:val="00740E21"/>
    <w:rsid w:val="00741FBE"/>
    <w:rsid w:val="0074230E"/>
    <w:rsid w:val="00747A27"/>
    <w:rsid w:val="007505A7"/>
    <w:rsid w:val="00750CFE"/>
    <w:rsid w:val="00751037"/>
    <w:rsid w:val="00751311"/>
    <w:rsid w:val="007545A7"/>
    <w:rsid w:val="00756768"/>
    <w:rsid w:val="00760525"/>
    <w:rsid w:val="00762A70"/>
    <w:rsid w:val="007648E8"/>
    <w:rsid w:val="00770AAB"/>
    <w:rsid w:val="00776ABB"/>
    <w:rsid w:val="00777557"/>
    <w:rsid w:val="0078045B"/>
    <w:rsid w:val="00781A8E"/>
    <w:rsid w:val="00782B40"/>
    <w:rsid w:val="00782F6C"/>
    <w:rsid w:val="00784F33"/>
    <w:rsid w:val="0079133C"/>
    <w:rsid w:val="00791F24"/>
    <w:rsid w:val="00793C4F"/>
    <w:rsid w:val="00796792"/>
    <w:rsid w:val="007A0718"/>
    <w:rsid w:val="007A2151"/>
    <w:rsid w:val="007A51FB"/>
    <w:rsid w:val="007B2A0B"/>
    <w:rsid w:val="007B38F3"/>
    <w:rsid w:val="007C35E1"/>
    <w:rsid w:val="007C3AD4"/>
    <w:rsid w:val="007C4AD0"/>
    <w:rsid w:val="007D2001"/>
    <w:rsid w:val="007D2BFC"/>
    <w:rsid w:val="007D37F9"/>
    <w:rsid w:val="007D399F"/>
    <w:rsid w:val="007D5EBD"/>
    <w:rsid w:val="007E1ECB"/>
    <w:rsid w:val="007E5283"/>
    <w:rsid w:val="007E691F"/>
    <w:rsid w:val="007E73DB"/>
    <w:rsid w:val="007F1ECB"/>
    <w:rsid w:val="007F3989"/>
    <w:rsid w:val="007F480E"/>
    <w:rsid w:val="007F4C30"/>
    <w:rsid w:val="007F590B"/>
    <w:rsid w:val="007F5D24"/>
    <w:rsid w:val="008008F0"/>
    <w:rsid w:val="00803636"/>
    <w:rsid w:val="0080510E"/>
    <w:rsid w:val="008074C0"/>
    <w:rsid w:val="00807FEF"/>
    <w:rsid w:val="00811CF0"/>
    <w:rsid w:val="0081310B"/>
    <w:rsid w:val="00813427"/>
    <w:rsid w:val="00814E98"/>
    <w:rsid w:val="00816713"/>
    <w:rsid w:val="008170CB"/>
    <w:rsid w:val="00817C1D"/>
    <w:rsid w:val="008200AF"/>
    <w:rsid w:val="008202F6"/>
    <w:rsid w:val="00821669"/>
    <w:rsid w:val="00822578"/>
    <w:rsid w:val="00823901"/>
    <w:rsid w:val="00823E9F"/>
    <w:rsid w:val="00824B9F"/>
    <w:rsid w:val="008323BA"/>
    <w:rsid w:val="0083260A"/>
    <w:rsid w:val="0083651C"/>
    <w:rsid w:val="00836AD3"/>
    <w:rsid w:val="00837807"/>
    <w:rsid w:val="00840BD6"/>
    <w:rsid w:val="008429CF"/>
    <w:rsid w:val="0084451C"/>
    <w:rsid w:val="008452CD"/>
    <w:rsid w:val="00847DC0"/>
    <w:rsid w:val="008510E9"/>
    <w:rsid w:val="008513FD"/>
    <w:rsid w:val="00852564"/>
    <w:rsid w:val="00852856"/>
    <w:rsid w:val="00852F0C"/>
    <w:rsid w:val="00854029"/>
    <w:rsid w:val="008553A5"/>
    <w:rsid w:val="008573D3"/>
    <w:rsid w:val="00866733"/>
    <w:rsid w:val="00867154"/>
    <w:rsid w:val="00867D96"/>
    <w:rsid w:val="008720A2"/>
    <w:rsid w:val="00872E5B"/>
    <w:rsid w:val="00876726"/>
    <w:rsid w:val="008809AF"/>
    <w:rsid w:val="00880B95"/>
    <w:rsid w:val="00883CEA"/>
    <w:rsid w:val="0088691C"/>
    <w:rsid w:val="00886B11"/>
    <w:rsid w:val="00890DB1"/>
    <w:rsid w:val="00891607"/>
    <w:rsid w:val="008953F8"/>
    <w:rsid w:val="008A0291"/>
    <w:rsid w:val="008A1ED2"/>
    <w:rsid w:val="008A2D2D"/>
    <w:rsid w:val="008A4098"/>
    <w:rsid w:val="008A4D19"/>
    <w:rsid w:val="008B0BFD"/>
    <w:rsid w:val="008B1EF5"/>
    <w:rsid w:val="008B45B3"/>
    <w:rsid w:val="008B6460"/>
    <w:rsid w:val="008C30E7"/>
    <w:rsid w:val="008C68CF"/>
    <w:rsid w:val="008C6B1E"/>
    <w:rsid w:val="008D02FF"/>
    <w:rsid w:val="008D246C"/>
    <w:rsid w:val="008D40A4"/>
    <w:rsid w:val="008D41D9"/>
    <w:rsid w:val="008D4CBC"/>
    <w:rsid w:val="008D524E"/>
    <w:rsid w:val="008D6366"/>
    <w:rsid w:val="008D7581"/>
    <w:rsid w:val="008E1966"/>
    <w:rsid w:val="008E3322"/>
    <w:rsid w:val="008E405A"/>
    <w:rsid w:val="008E6225"/>
    <w:rsid w:val="008F0DF2"/>
    <w:rsid w:val="008F25D9"/>
    <w:rsid w:val="008F359C"/>
    <w:rsid w:val="008F383B"/>
    <w:rsid w:val="008F5158"/>
    <w:rsid w:val="008F7EBC"/>
    <w:rsid w:val="00905E4D"/>
    <w:rsid w:val="0090621D"/>
    <w:rsid w:val="00907C3C"/>
    <w:rsid w:val="00907C6E"/>
    <w:rsid w:val="00910E6B"/>
    <w:rsid w:val="00911EF7"/>
    <w:rsid w:val="0091449C"/>
    <w:rsid w:val="00914E2B"/>
    <w:rsid w:val="0091776C"/>
    <w:rsid w:val="009217F7"/>
    <w:rsid w:val="0092490C"/>
    <w:rsid w:val="00925007"/>
    <w:rsid w:val="00927609"/>
    <w:rsid w:val="009276C6"/>
    <w:rsid w:val="00934953"/>
    <w:rsid w:val="00935131"/>
    <w:rsid w:val="009423AB"/>
    <w:rsid w:val="0094496D"/>
    <w:rsid w:val="0094620B"/>
    <w:rsid w:val="0094785A"/>
    <w:rsid w:val="0095019E"/>
    <w:rsid w:val="00953578"/>
    <w:rsid w:val="00957111"/>
    <w:rsid w:val="009607C0"/>
    <w:rsid w:val="009651D3"/>
    <w:rsid w:val="009679B2"/>
    <w:rsid w:val="00971950"/>
    <w:rsid w:val="00973C8A"/>
    <w:rsid w:val="009822C0"/>
    <w:rsid w:val="00983BFA"/>
    <w:rsid w:val="00983DB8"/>
    <w:rsid w:val="00983F96"/>
    <w:rsid w:val="0098545B"/>
    <w:rsid w:val="00990534"/>
    <w:rsid w:val="009908DB"/>
    <w:rsid w:val="00992CF3"/>
    <w:rsid w:val="009936EF"/>
    <w:rsid w:val="00994AA2"/>
    <w:rsid w:val="0099796E"/>
    <w:rsid w:val="009A1DA7"/>
    <w:rsid w:val="009A1F3B"/>
    <w:rsid w:val="009A1F8C"/>
    <w:rsid w:val="009A2BCE"/>
    <w:rsid w:val="009A38C2"/>
    <w:rsid w:val="009A4E34"/>
    <w:rsid w:val="009A5611"/>
    <w:rsid w:val="009A5793"/>
    <w:rsid w:val="009B20FD"/>
    <w:rsid w:val="009B35BD"/>
    <w:rsid w:val="009B4510"/>
    <w:rsid w:val="009B746D"/>
    <w:rsid w:val="009C075B"/>
    <w:rsid w:val="009C1F4C"/>
    <w:rsid w:val="009C2A09"/>
    <w:rsid w:val="009C375D"/>
    <w:rsid w:val="009C49E8"/>
    <w:rsid w:val="009C55B7"/>
    <w:rsid w:val="009D254A"/>
    <w:rsid w:val="009D40A8"/>
    <w:rsid w:val="009D47F1"/>
    <w:rsid w:val="009D6167"/>
    <w:rsid w:val="009D6EAB"/>
    <w:rsid w:val="009E01FD"/>
    <w:rsid w:val="009E03FF"/>
    <w:rsid w:val="009E7DDF"/>
    <w:rsid w:val="009F1122"/>
    <w:rsid w:val="009F5C7C"/>
    <w:rsid w:val="009F618D"/>
    <w:rsid w:val="009F69A2"/>
    <w:rsid w:val="00A01D30"/>
    <w:rsid w:val="00A025FA"/>
    <w:rsid w:val="00A03D9B"/>
    <w:rsid w:val="00A05F31"/>
    <w:rsid w:val="00A11C51"/>
    <w:rsid w:val="00A128F4"/>
    <w:rsid w:val="00A12C64"/>
    <w:rsid w:val="00A16EAD"/>
    <w:rsid w:val="00A20029"/>
    <w:rsid w:val="00A21933"/>
    <w:rsid w:val="00A22666"/>
    <w:rsid w:val="00A245D6"/>
    <w:rsid w:val="00A2673C"/>
    <w:rsid w:val="00A34090"/>
    <w:rsid w:val="00A35D76"/>
    <w:rsid w:val="00A366D8"/>
    <w:rsid w:val="00A47381"/>
    <w:rsid w:val="00A5109E"/>
    <w:rsid w:val="00A56BB7"/>
    <w:rsid w:val="00A57D2B"/>
    <w:rsid w:val="00A6231E"/>
    <w:rsid w:val="00A63F0C"/>
    <w:rsid w:val="00A64870"/>
    <w:rsid w:val="00A64CA4"/>
    <w:rsid w:val="00A64EA2"/>
    <w:rsid w:val="00A65D5A"/>
    <w:rsid w:val="00A73D71"/>
    <w:rsid w:val="00A77196"/>
    <w:rsid w:val="00A77F8C"/>
    <w:rsid w:val="00A827B2"/>
    <w:rsid w:val="00A84176"/>
    <w:rsid w:val="00A84614"/>
    <w:rsid w:val="00A87D21"/>
    <w:rsid w:val="00A92366"/>
    <w:rsid w:val="00A9322E"/>
    <w:rsid w:val="00AA0EA7"/>
    <w:rsid w:val="00AA4C23"/>
    <w:rsid w:val="00AA7183"/>
    <w:rsid w:val="00AB3A17"/>
    <w:rsid w:val="00AB4FA2"/>
    <w:rsid w:val="00AB6BB3"/>
    <w:rsid w:val="00AC0A1B"/>
    <w:rsid w:val="00AC2666"/>
    <w:rsid w:val="00AC2C87"/>
    <w:rsid w:val="00AC4268"/>
    <w:rsid w:val="00AC4556"/>
    <w:rsid w:val="00AC6B3C"/>
    <w:rsid w:val="00AD086E"/>
    <w:rsid w:val="00AD0B4B"/>
    <w:rsid w:val="00AE0247"/>
    <w:rsid w:val="00AE28E5"/>
    <w:rsid w:val="00AE3C8E"/>
    <w:rsid w:val="00AE7952"/>
    <w:rsid w:val="00AF0DF7"/>
    <w:rsid w:val="00AF0F0B"/>
    <w:rsid w:val="00AF4891"/>
    <w:rsid w:val="00AF5BC1"/>
    <w:rsid w:val="00AF5F3E"/>
    <w:rsid w:val="00B03BAB"/>
    <w:rsid w:val="00B0529E"/>
    <w:rsid w:val="00B05D41"/>
    <w:rsid w:val="00B05F26"/>
    <w:rsid w:val="00B061CB"/>
    <w:rsid w:val="00B07431"/>
    <w:rsid w:val="00B10660"/>
    <w:rsid w:val="00B11048"/>
    <w:rsid w:val="00B13777"/>
    <w:rsid w:val="00B147AF"/>
    <w:rsid w:val="00B15B43"/>
    <w:rsid w:val="00B174DB"/>
    <w:rsid w:val="00B203E6"/>
    <w:rsid w:val="00B2101D"/>
    <w:rsid w:val="00B32307"/>
    <w:rsid w:val="00B34DC0"/>
    <w:rsid w:val="00B358AF"/>
    <w:rsid w:val="00B373B9"/>
    <w:rsid w:val="00B37482"/>
    <w:rsid w:val="00B37593"/>
    <w:rsid w:val="00B40176"/>
    <w:rsid w:val="00B43709"/>
    <w:rsid w:val="00B445EA"/>
    <w:rsid w:val="00B44E38"/>
    <w:rsid w:val="00B45639"/>
    <w:rsid w:val="00B50C12"/>
    <w:rsid w:val="00B52ABC"/>
    <w:rsid w:val="00B52D88"/>
    <w:rsid w:val="00B53629"/>
    <w:rsid w:val="00B539A1"/>
    <w:rsid w:val="00B53A3D"/>
    <w:rsid w:val="00B53BDB"/>
    <w:rsid w:val="00B5424A"/>
    <w:rsid w:val="00B56801"/>
    <w:rsid w:val="00B574D8"/>
    <w:rsid w:val="00B602C1"/>
    <w:rsid w:val="00B64473"/>
    <w:rsid w:val="00B664AA"/>
    <w:rsid w:val="00B678B3"/>
    <w:rsid w:val="00B7108A"/>
    <w:rsid w:val="00B755E4"/>
    <w:rsid w:val="00B77E01"/>
    <w:rsid w:val="00B80D87"/>
    <w:rsid w:val="00B83C85"/>
    <w:rsid w:val="00B96D2E"/>
    <w:rsid w:val="00B97A8C"/>
    <w:rsid w:val="00BA16FD"/>
    <w:rsid w:val="00BA1FEF"/>
    <w:rsid w:val="00BA2392"/>
    <w:rsid w:val="00BA26DF"/>
    <w:rsid w:val="00BA5CE5"/>
    <w:rsid w:val="00BB0551"/>
    <w:rsid w:val="00BB0C51"/>
    <w:rsid w:val="00BB1A5E"/>
    <w:rsid w:val="00BB1B4B"/>
    <w:rsid w:val="00BB2493"/>
    <w:rsid w:val="00BB3F30"/>
    <w:rsid w:val="00BB6E80"/>
    <w:rsid w:val="00BC401A"/>
    <w:rsid w:val="00BC422E"/>
    <w:rsid w:val="00BC5DE5"/>
    <w:rsid w:val="00BC78C9"/>
    <w:rsid w:val="00BD0ACC"/>
    <w:rsid w:val="00BD17DE"/>
    <w:rsid w:val="00BD2953"/>
    <w:rsid w:val="00BD6AFD"/>
    <w:rsid w:val="00BE0E17"/>
    <w:rsid w:val="00BE1031"/>
    <w:rsid w:val="00BE665E"/>
    <w:rsid w:val="00BE71B8"/>
    <w:rsid w:val="00BF10FF"/>
    <w:rsid w:val="00BF15A6"/>
    <w:rsid w:val="00BF190A"/>
    <w:rsid w:val="00BF22F1"/>
    <w:rsid w:val="00BF28C4"/>
    <w:rsid w:val="00BF2CB3"/>
    <w:rsid w:val="00BF390F"/>
    <w:rsid w:val="00BF4906"/>
    <w:rsid w:val="00BF4E1B"/>
    <w:rsid w:val="00BF7E7C"/>
    <w:rsid w:val="00C01DE7"/>
    <w:rsid w:val="00C03B2F"/>
    <w:rsid w:val="00C04129"/>
    <w:rsid w:val="00C05402"/>
    <w:rsid w:val="00C059D8"/>
    <w:rsid w:val="00C075D7"/>
    <w:rsid w:val="00C11973"/>
    <w:rsid w:val="00C129B8"/>
    <w:rsid w:val="00C13895"/>
    <w:rsid w:val="00C14A12"/>
    <w:rsid w:val="00C22255"/>
    <w:rsid w:val="00C22E6C"/>
    <w:rsid w:val="00C22FD8"/>
    <w:rsid w:val="00C30E26"/>
    <w:rsid w:val="00C31A24"/>
    <w:rsid w:val="00C40E2D"/>
    <w:rsid w:val="00C42BFD"/>
    <w:rsid w:val="00C43F0E"/>
    <w:rsid w:val="00C44E4D"/>
    <w:rsid w:val="00C4798A"/>
    <w:rsid w:val="00C47BF3"/>
    <w:rsid w:val="00C515D7"/>
    <w:rsid w:val="00C52CE6"/>
    <w:rsid w:val="00C53F95"/>
    <w:rsid w:val="00C55B65"/>
    <w:rsid w:val="00C56731"/>
    <w:rsid w:val="00C5700D"/>
    <w:rsid w:val="00C60B61"/>
    <w:rsid w:val="00C60EDD"/>
    <w:rsid w:val="00C74298"/>
    <w:rsid w:val="00C87901"/>
    <w:rsid w:val="00C959E9"/>
    <w:rsid w:val="00CA0D95"/>
    <w:rsid w:val="00CA5A14"/>
    <w:rsid w:val="00CA7378"/>
    <w:rsid w:val="00CB1F96"/>
    <w:rsid w:val="00CB312C"/>
    <w:rsid w:val="00CB5337"/>
    <w:rsid w:val="00CB7679"/>
    <w:rsid w:val="00CC01DC"/>
    <w:rsid w:val="00CC0E60"/>
    <w:rsid w:val="00CC0EC4"/>
    <w:rsid w:val="00CC3AA0"/>
    <w:rsid w:val="00CC4D5F"/>
    <w:rsid w:val="00CD0D82"/>
    <w:rsid w:val="00CE0091"/>
    <w:rsid w:val="00CE2C32"/>
    <w:rsid w:val="00CE2D23"/>
    <w:rsid w:val="00CE309D"/>
    <w:rsid w:val="00CF1E42"/>
    <w:rsid w:val="00CF42C9"/>
    <w:rsid w:val="00D02DB5"/>
    <w:rsid w:val="00D0321E"/>
    <w:rsid w:val="00D034A3"/>
    <w:rsid w:val="00D05799"/>
    <w:rsid w:val="00D10DF7"/>
    <w:rsid w:val="00D1161E"/>
    <w:rsid w:val="00D12593"/>
    <w:rsid w:val="00D126D6"/>
    <w:rsid w:val="00D127A4"/>
    <w:rsid w:val="00D136DF"/>
    <w:rsid w:val="00D14BB3"/>
    <w:rsid w:val="00D17908"/>
    <w:rsid w:val="00D2180C"/>
    <w:rsid w:val="00D26764"/>
    <w:rsid w:val="00D300A5"/>
    <w:rsid w:val="00D308CA"/>
    <w:rsid w:val="00D346F0"/>
    <w:rsid w:val="00D35FFD"/>
    <w:rsid w:val="00D36082"/>
    <w:rsid w:val="00D36329"/>
    <w:rsid w:val="00D3666A"/>
    <w:rsid w:val="00D37E5D"/>
    <w:rsid w:val="00D409F0"/>
    <w:rsid w:val="00D42B50"/>
    <w:rsid w:val="00D451B0"/>
    <w:rsid w:val="00D4654C"/>
    <w:rsid w:val="00D504CC"/>
    <w:rsid w:val="00D57258"/>
    <w:rsid w:val="00D600FC"/>
    <w:rsid w:val="00D60F02"/>
    <w:rsid w:val="00D63545"/>
    <w:rsid w:val="00D70D11"/>
    <w:rsid w:val="00D72F05"/>
    <w:rsid w:val="00D75635"/>
    <w:rsid w:val="00D80EE5"/>
    <w:rsid w:val="00D84A07"/>
    <w:rsid w:val="00D910F0"/>
    <w:rsid w:val="00D91DEF"/>
    <w:rsid w:val="00D92640"/>
    <w:rsid w:val="00D94D7D"/>
    <w:rsid w:val="00D977CC"/>
    <w:rsid w:val="00DA2F3C"/>
    <w:rsid w:val="00DA5727"/>
    <w:rsid w:val="00DA57EB"/>
    <w:rsid w:val="00DA6DC3"/>
    <w:rsid w:val="00DA7B35"/>
    <w:rsid w:val="00DB165F"/>
    <w:rsid w:val="00DB75AE"/>
    <w:rsid w:val="00DC3F6A"/>
    <w:rsid w:val="00DC40CE"/>
    <w:rsid w:val="00DC542E"/>
    <w:rsid w:val="00DC5A7C"/>
    <w:rsid w:val="00DC5DA1"/>
    <w:rsid w:val="00DC64F3"/>
    <w:rsid w:val="00DD0C1E"/>
    <w:rsid w:val="00DD11FB"/>
    <w:rsid w:val="00DD1ECB"/>
    <w:rsid w:val="00DD3881"/>
    <w:rsid w:val="00DD4B6D"/>
    <w:rsid w:val="00DD6935"/>
    <w:rsid w:val="00DE1731"/>
    <w:rsid w:val="00DE1BB6"/>
    <w:rsid w:val="00DE3C65"/>
    <w:rsid w:val="00DE4642"/>
    <w:rsid w:val="00DE580A"/>
    <w:rsid w:val="00DE68A6"/>
    <w:rsid w:val="00DE78EA"/>
    <w:rsid w:val="00DE7DD9"/>
    <w:rsid w:val="00DF077C"/>
    <w:rsid w:val="00DF11F9"/>
    <w:rsid w:val="00DF4276"/>
    <w:rsid w:val="00DF470C"/>
    <w:rsid w:val="00DF6F69"/>
    <w:rsid w:val="00E0095B"/>
    <w:rsid w:val="00E01DA6"/>
    <w:rsid w:val="00E137FA"/>
    <w:rsid w:val="00E171F1"/>
    <w:rsid w:val="00E22163"/>
    <w:rsid w:val="00E23987"/>
    <w:rsid w:val="00E23A47"/>
    <w:rsid w:val="00E260AC"/>
    <w:rsid w:val="00E26BDD"/>
    <w:rsid w:val="00E45180"/>
    <w:rsid w:val="00E45D03"/>
    <w:rsid w:val="00E46105"/>
    <w:rsid w:val="00E51562"/>
    <w:rsid w:val="00E561B1"/>
    <w:rsid w:val="00E601FA"/>
    <w:rsid w:val="00E66D1A"/>
    <w:rsid w:val="00E70727"/>
    <w:rsid w:val="00E70732"/>
    <w:rsid w:val="00E74B41"/>
    <w:rsid w:val="00E7541B"/>
    <w:rsid w:val="00E75918"/>
    <w:rsid w:val="00E8031F"/>
    <w:rsid w:val="00E8269E"/>
    <w:rsid w:val="00E829B6"/>
    <w:rsid w:val="00E83497"/>
    <w:rsid w:val="00E857DF"/>
    <w:rsid w:val="00E86F7B"/>
    <w:rsid w:val="00E90A9F"/>
    <w:rsid w:val="00E91DAB"/>
    <w:rsid w:val="00E938FD"/>
    <w:rsid w:val="00E94828"/>
    <w:rsid w:val="00E94ABC"/>
    <w:rsid w:val="00EA4231"/>
    <w:rsid w:val="00EB40B3"/>
    <w:rsid w:val="00EB4F07"/>
    <w:rsid w:val="00EB5C52"/>
    <w:rsid w:val="00EC1F3A"/>
    <w:rsid w:val="00EC6299"/>
    <w:rsid w:val="00EC7FA2"/>
    <w:rsid w:val="00ED2899"/>
    <w:rsid w:val="00ED44E7"/>
    <w:rsid w:val="00ED6227"/>
    <w:rsid w:val="00ED6C2A"/>
    <w:rsid w:val="00ED6E26"/>
    <w:rsid w:val="00EE51E0"/>
    <w:rsid w:val="00EE6393"/>
    <w:rsid w:val="00EF7044"/>
    <w:rsid w:val="00F019CE"/>
    <w:rsid w:val="00F074D4"/>
    <w:rsid w:val="00F07CCA"/>
    <w:rsid w:val="00F16ABB"/>
    <w:rsid w:val="00F3066A"/>
    <w:rsid w:val="00F317FE"/>
    <w:rsid w:val="00F33661"/>
    <w:rsid w:val="00F3522B"/>
    <w:rsid w:val="00F36657"/>
    <w:rsid w:val="00F36D1C"/>
    <w:rsid w:val="00F379BC"/>
    <w:rsid w:val="00F40E99"/>
    <w:rsid w:val="00F432BD"/>
    <w:rsid w:val="00F43BBF"/>
    <w:rsid w:val="00F46C8C"/>
    <w:rsid w:val="00F53389"/>
    <w:rsid w:val="00F5542E"/>
    <w:rsid w:val="00F56876"/>
    <w:rsid w:val="00F6214D"/>
    <w:rsid w:val="00F63B4C"/>
    <w:rsid w:val="00F643A8"/>
    <w:rsid w:val="00F658B8"/>
    <w:rsid w:val="00F71178"/>
    <w:rsid w:val="00F7151E"/>
    <w:rsid w:val="00F72DEA"/>
    <w:rsid w:val="00F752FF"/>
    <w:rsid w:val="00F75B68"/>
    <w:rsid w:val="00F77BFD"/>
    <w:rsid w:val="00F826B9"/>
    <w:rsid w:val="00F82E67"/>
    <w:rsid w:val="00F84EE4"/>
    <w:rsid w:val="00F84F4F"/>
    <w:rsid w:val="00F879B0"/>
    <w:rsid w:val="00F91B47"/>
    <w:rsid w:val="00F91DD1"/>
    <w:rsid w:val="00F9407D"/>
    <w:rsid w:val="00F96079"/>
    <w:rsid w:val="00FA01D4"/>
    <w:rsid w:val="00FB037F"/>
    <w:rsid w:val="00FB25F4"/>
    <w:rsid w:val="00FB2BB5"/>
    <w:rsid w:val="00FB4A8B"/>
    <w:rsid w:val="00FC001B"/>
    <w:rsid w:val="00FC1262"/>
    <w:rsid w:val="00FC15C7"/>
    <w:rsid w:val="00FC405E"/>
    <w:rsid w:val="00FC511D"/>
    <w:rsid w:val="00FC5AD3"/>
    <w:rsid w:val="00FC684A"/>
    <w:rsid w:val="00FD1E6C"/>
    <w:rsid w:val="00FD4D21"/>
    <w:rsid w:val="00FD53BD"/>
    <w:rsid w:val="00FD583F"/>
    <w:rsid w:val="00FD6F1E"/>
    <w:rsid w:val="00FE05B1"/>
    <w:rsid w:val="00FE4AF4"/>
    <w:rsid w:val="00FE678B"/>
    <w:rsid w:val="00FF00E2"/>
    <w:rsid w:val="00FF6194"/>
    <w:rsid w:val="00FF61E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0ADC"/>
  <w15:docId w15:val="{330F5260-DAD5-4218-B62F-A36BB33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BF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3BF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color w:val="0000F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3BF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color w:val="0000F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3BF"/>
    <w:pPr>
      <w:spacing w:after="720" w:line="240" w:lineRule="auto"/>
      <w:contextualSpacing/>
    </w:pPr>
    <w:rPr>
      <w:rFonts w:ascii="Times New Roman" w:eastAsiaTheme="majorEastAsia" w:hAnsi="Times New Roman" w:cstheme="majorBidi"/>
      <w:b/>
      <w:i/>
      <w:caps/>
      <w:color w:val="0000FF"/>
      <w:spacing w:val="-15"/>
      <w:sz w:val="3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13BF"/>
    <w:rPr>
      <w:rFonts w:ascii="Times New Roman" w:eastAsiaTheme="majorEastAsia" w:hAnsi="Times New Roman" w:cstheme="majorBidi"/>
      <w:b/>
      <w:i/>
      <w:caps/>
      <w:color w:val="0000FF"/>
      <w:spacing w:val="-15"/>
      <w:sz w:val="32"/>
      <w:szCs w:val="72"/>
    </w:rPr>
  </w:style>
  <w:style w:type="paragraph" w:styleId="Quote">
    <w:name w:val="Quote"/>
    <w:basedOn w:val="Normal"/>
    <w:next w:val="Normal"/>
    <w:link w:val="QuoteChar"/>
    <w:uiPriority w:val="29"/>
    <w:qFormat/>
    <w:rsid w:val="00816713"/>
    <w:pPr>
      <w:spacing w:before="60" w:after="60"/>
      <w:ind w:left="357"/>
    </w:pPr>
    <w:rPr>
      <w:rFonts w:eastAsiaTheme="minorHAnsi" w:cs="Tahoma"/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6713"/>
    <w:rPr>
      <w:color w:val="44546A" w:themeColor="text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13BF"/>
    <w:rPr>
      <w:rFonts w:asciiTheme="majorHAnsi" w:eastAsiaTheme="majorEastAsia" w:hAnsiTheme="majorHAnsi" w:cstheme="majorBidi"/>
      <w:color w:val="0000F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13BF"/>
    <w:rPr>
      <w:rFonts w:asciiTheme="majorHAnsi" w:eastAsiaTheme="majorEastAsia" w:hAnsiTheme="majorHAnsi" w:cstheme="majorBidi"/>
      <w:color w:val="0000F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17FE"/>
    <w:rPr>
      <w:rFonts w:asciiTheme="majorHAnsi" w:eastAsiaTheme="majorEastAsia" w:hAnsiTheme="majorHAnsi" w:cstheme="majorBidi"/>
      <w:color w:val="0000FF"/>
      <w:sz w:val="24"/>
      <w:szCs w:val="24"/>
    </w:rPr>
  </w:style>
  <w:style w:type="table" w:styleId="TableGrid">
    <w:name w:val="Table Grid"/>
    <w:basedOn w:val="TableNormal"/>
    <w:uiPriority w:val="39"/>
    <w:rsid w:val="007D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399F"/>
    <w:pPr>
      <w:spacing w:after="0" w:line="240" w:lineRule="auto"/>
    </w:pPr>
    <w:rPr>
      <w:rFonts w:eastAsiaTheme="minorEastAsia" w:cstheme="minorBidi"/>
      <w:szCs w:val="22"/>
    </w:rPr>
  </w:style>
  <w:style w:type="paragraph" w:styleId="ListParagraph">
    <w:name w:val="List Paragraph"/>
    <w:basedOn w:val="Normal"/>
    <w:uiPriority w:val="34"/>
    <w:qFormat/>
    <w:rsid w:val="00F65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8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8B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81"/>
    <w:rPr>
      <w:rFonts w:eastAsiaTheme="minorEastAs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AFD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AFD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42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CF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2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C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\Documents\Custom%20Office%20Templates\Parish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Parish report</Template>
  <TotalTime>0</TotalTime>
  <Pages>2</Pages>
  <Words>422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Diane Parish Council</cp:lastModifiedBy>
  <cp:revision>2</cp:revision>
  <cp:lastPrinted>2025-08-29T17:24:00Z</cp:lastPrinted>
  <dcterms:created xsi:type="dcterms:W3CDTF">2026-03-03T16:59:00Z</dcterms:created>
  <dcterms:modified xsi:type="dcterms:W3CDTF">2026-03-03T16:59:00Z</dcterms:modified>
</cp:coreProperties>
</file>